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A72D" w14:textId="77777777" w:rsidR="00551483" w:rsidRDefault="007C6C8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ΠΑΡΑΡΤΗΜΑ 4</w:t>
      </w:r>
    </w:p>
    <w:p w14:paraId="1EBD3C39" w14:textId="77777777" w:rsidR="00551483" w:rsidRDefault="00551483">
      <w:pPr>
        <w:jc w:val="center"/>
        <w:rPr>
          <w:b/>
          <w:bCs/>
          <w:sz w:val="24"/>
          <w:szCs w:val="24"/>
          <w:u w:val="single"/>
        </w:rPr>
      </w:pPr>
    </w:p>
    <w:p w14:paraId="5CBC0623" w14:textId="77777777" w:rsidR="00551483" w:rsidRDefault="007C6C87">
      <w:pPr>
        <w:ind w:left="0" w:firstLine="0"/>
        <w:jc w:val="center"/>
      </w:pPr>
      <w:r>
        <w:rPr>
          <w:b/>
          <w:bCs/>
        </w:rPr>
        <w:t xml:space="preserve">ΤΥΠΟΠΟΙΗΜΕΝΟ ΕΝΤΥΠΟ ΥΠΕΥΘΥΝΗΣ ΔΗΛΩΣΗΣ </w:t>
      </w:r>
      <w:r>
        <w:rPr>
          <w:b/>
          <w:bCs/>
          <w:sz w:val="24"/>
          <w:szCs w:val="24"/>
        </w:rPr>
        <w:t>(TEΥΔ)</w:t>
      </w:r>
    </w:p>
    <w:p w14:paraId="344445BB" w14:textId="77777777" w:rsidR="00551483" w:rsidRDefault="007C6C87">
      <w:pPr>
        <w:jc w:val="center"/>
      </w:pPr>
      <w:r>
        <w:rPr>
          <w:b/>
          <w:bCs/>
          <w:sz w:val="24"/>
          <w:szCs w:val="24"/>
        </w:rPr>
        <w:t>[άρθρου 79 παρ. 4 ν. 4412/2016 (Α 147)]</w:t>
      </w:r>
    </w:p>
    <w:p w14:paraId="3A33E8AE" w14:textId="77777777" w:rsidR="00551483" w:rsidRDefault="007C6C87">
      <w:pPr>
        <w:ind w:left="0" w:firstLine="0"/>
        <w:jc w:val="center"/>
      </w:pPr>
      <w:r>
        <w:rPr>
          <w:b/>
          <w:bCs/>
          <w:color w:val="669900"/>
          <w:sz w:val="24"/>
          <w:szCs w:val="24"/>
          <w:u w:val="single"/>
        </w:rPr>
        <w:t xml:space="preserve"> </w:t>
      </w:r>
      <w:r>
        <w:rPr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14:paraId="74723B91" w14:textId="77777777" w:rsidR="00551483" w:rsidRDefault="007C6C87">
      <w:pPr>
        <w:ind w:left="0" w:firstLine="0"/>
        <w:jc w:val="center"/>
      </w:pPr>
      <w:r>
        <w:rPr>
          <w:b/>
          <w:bCs/>
          <w:u w:val="single"/>
        </w:rPr>
        <w:t xml:space="preserve">Μέρος Ι: Πληροφορίες σχετικά με την αναθέτουσα </w:t>
      </w:r>
      <w:r>
        <w:rPr>
          <w:b/>
          <w:bCs/>
          <w:u w:val="single"/>
        </w:rPr>
        <w:t>αρχή/αναθέτοντα φορέα</w:t>
      </w:r>
      <w:r>
        <w:rPr>
          <w:rStyle w:val="11"/>
          <w:b/>
          <w:bCs/>
          <w:u w:val="single"/>
        </w:rPr>
        <w:endnoteReference w:id="1"/>
      </w:r>
      <w:r>
        <w:rPr>
          <w:b/>
          <w:bCs/>
          <w:u w:val="single"/>
        </w:rPr>
        <w:t xml:space="preserve">  και τη διαδικασία ανάθεσης</w:t>
      </w:r>
    </w:p>
    <w:p w14:paraId="5D641A24" w14:textId="77777777" w:rsidR="00551483" w:rsidRDefault="007C6C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ind w:left="0" w:firstLine="0"/>
      </w:pPr>
      <w:r>
        <w:rPr>
          <w:b/>
          <w:bCs/>
        </w:rPr>
        <w:t xml:space="preserve">Παροχή πληροφοριών δημοσίευσης σε εθνικό επίπεδο, με τις οποίες είναι </w:t>
      </w:r>
      <w:r>
        <w:rPr>
          <w:b/>
          <w:bCs/>
        </w:rPr>
        <w:t>δυνατή η αδιαμφισβήτητη ταυτοποίηση της διαδικασίας σύναψης δημόσιας σύμβασης:</w:t>
      </w:r>
    </w:p>
    <w:tbl>
      <w:tblPr>
        <w:tblW w:w="1015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1"/>
      </w:tblGrid>
      <w:tr w:rsidR="00551483" w14:paraId="3D5E8980" w14:textId="77777777">
        <w:tblPrEx>
          <w:tblCellMar>
            <w:top w:w="0" w:type="dxa"/>
            <w:bottom w:w="0" w:type="dxa"/>
          </w:tblCellMar>
        </w:tblPrEx>
        <w:trPr>
          <w:trHeight w:val="2428"/>
        </w:trPr>
        <w:tc>
          <w:tcPr>
            <w:tcW w:w="10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C9A4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</w:rPr>
              <w:t>αα</w:t>
            </w:r>
            <w:proofErr w:type="spellEnd"/>
            <w:r>
              <w:rPr>
                <w:b/>
                <w:bCs/>
              </w:rPr>
              <w:t>)/ αναθέτοντα φορέα (</w:t>
            </w:r>
            <w:proofErr w:type="spellStart"/>
            <w:r>
              <w:rPr>
                <w:b/>
                <w:bCs/>
              </w:rPr>
              <w:t>αφ</w:t>
            </w:r>
            <w:proofErr w:type="spellEnd"/>
            <w:r>
              <w:rPr>
                <w:b/>
                <w:bCs/>
              </w:rPr>
              <w:t>)</w:t>
            </w:r>
          </w:p>
          <w:p w14:paraId="4A838E5D" w14:textId="77777777" w:rsidR="00551483" w:rsidRDefault="007C6C87">
            <w:pPr>
              <w:spacing w:after="0"/>
              <w:ind w:left="0" w:firstLine="0"/>
            </w:pPr>
            <w:r>
              <w:t>- Ονομασία: [Δήμος Ηράκλειας]</w:t>
            </w:r>
          </w:p>
          <w:p w14:paraId="33F9744E" w14:textId="77777777" w:rsidR="00551483" w:rsidRDefault="007C6C87">
            <w:pPr>
              <w:spacing w:after="0"/>
              <w:ind w:left="0" w:firstLine="0"/>
            </w:pPr>
            <w:r>
              <w:t xml:space="preserve">- Κωδικός  Αναθέτουσας Αρχής / Αναθέτοντα Φορέα </w:t>
            </w:r>
            <w:r>
              <w:t>ΚΗΜΔΗΣ : [ 6108]</w:t>
            </w:r>
          </w:p>
          <w:p w14:paraId="03EFAB1B" w14:textId="77777777" w:rsidR="00551483" w:rsidRDefault="007C6C87">
            <w:pPr>
              <w:spacing w:after="0"/>
              <w:ind w:left="0" w:firstLine="0"/>
            </w:pPr>
            <w:r>
              <w:t xml:space="preserve">- Ταχυδρομική διεύθυνση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[Πλ. Μπακογιάννη 2 Ηράκλεια </w:t>
            </w:r>
            <w:proofErr w:type="spellStart"/>
            <w:r>
              <w:t>τ.κ</w:t>
            </w:r>
            <w:proofErr w:type="spellEnd"/>
            <w:r>
              <w:t>. 62400]</w:t>
            </w:r>
          </w:p>
          <w:p w14:paraId="1C83EB53" w14:textId="77777777" w:rsidR="00551483" w:rsidRDefault="007C6C87">
            <w:pPr>
              <w:spacing w:after="0"/>
              <w:ind w:left="0" w:firstLine="0"/>
            </w:pPr>
            <w:r>
              <w:t>- Αρμόδιος για πληροφορίες: [Θεοδοσίου  Γεώργιος ]</w:t>
            </w:r>
          </w:p>
          <w:p w14:paraId="0BE791B1" w14:textId="77777777" w:rsidR="00551483" w:rsidRDefault="007C6C87">
            <w:pPr>
              <w:spacing w:after="0"/>
              <w:ind w:left="0" w:firstLine="0"/>
            </w:pPr>
            <w:r>
              <w:t>- Τηλέφωνο: [23253350138</w:t>
            </w:r>
          </w:p>
          <w:p w14:paraId="4DCCF22A" w14:textId="77777777" w:rsidR="00551483" w:rsidRDefault="007C6C87">
            <w:pPr>
              <w:spacing w:after="0"/>
              <w:ind w:left="0" w:firstLine="0"/>
            </w:pPr>
            <w:r>
              <w:t xml:space="preserve">- </w:t>
            </w:r>
            <w:proofErr w:type="spellStart"/>
            <w:r>
              <w:t>Ηλ</w:t>
            </w:r>
            <w:proofErr w:type="spellEnd"/>
            <w:r>
              <w:t>. ταχυδρομείο: [</w:t>
            </w:r>
            <w:r>
              <w:rPr>
                <w:lang w:val="en-US"/>
              </w:rPr>
              <w:t>info</w:t>
            </w:r>
            <w:r>
              <w:t>@</w:t>
            </w:r>
            <w:r>
              <w:rPr>
                <w:lang w:val="en-US"/>
              </w:rPr>
              <w:t>dimosiraklias</w:t>
            </w:r>
            <w:r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  <w:p w14:paraId="4A731E4F" w14:textId="77777777" w:rsidR="00551483" w:rsidRDefault="007C6C87">
            <w:pPr>
              <w:spacing w:after="0"/>
              <w:ind w:left="0" w:firstLine="0"/>
            </w:pPr>
            <w:r>
              <w:t>- Διεύθυνση στο Διαδίκτυο (διεύθυ</w:t>
            </w:r>
            <w:r>
              <w:t>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dimoiraklias</w:t>
            </w:r>
            <w:proofErr w:type="spellEnd"/>
            <w:r>
              <w:t>.</w:t>
            </w:r>
            <w:r>
              <w:rPr>
                <w:lang w:val="en-US"/>
              </w:rPr>
              <w:t>gr</w:t>
            </w:r>
            <w:r>
              <w:t>]</w:t>
            </w:r>
          </w:p>
        </w:tc>
      </w:tr>
      <w:tr w:rsidR="00551483" w14:paraId="74206B79" w14:textId="77777777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0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D44E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14:paraId="6956A83F" w14:textId="77777777" w:rsidR="00551483" w:rsidRDefault="007C6C87">
            <w:pPr>
              <w:spacing w:after="0"/>
              <w:ind w:left="0" w:firstLine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>
              <w:t xml:space="preserve">): [ΠΡΟΜΗΘΕΙΑ ΛΑΜΠΤΗΡΩΝ ΗΛΕΚΤΡΟΛΟΓΙΚΟΥ ΥΛΙΚΟΥ </w:t>
            </w:r>
            <w:r>
              <w:t xml:space="preserve">ΗΡΑΚΛΕΙΑΣ  </w:t>
            </w:r>
            <w:r>
              <w:rPr>
                <w:sz w:val="24"/>
                <w:szCs w:val="24"/>
                <w:lang w:val="en-US"/>
              </w:rPr>
              <w:t>CPV</w:t>
            </w:r>
            <w:r>
              <w:rPr>
                <w:sz w:val="24"/>
                <w:szCs w:val="24"/>
              </w:rPr>
              <w:t>:31681410-0 ,31520000-7</w:t>
            </w:r>
            <w:r>
              <w:t>]</w:t>
            </w:r>
          </w:p>
          <w:p w14:paraId="3C817917" w14:textId="77777777" w:rsidR="00551483" w:rsidRDefault="007C6C87">
            <w:pPr>
              <w:spacing w:after="0"/>
              <w:ind w:left="0" w:firstLine="0"/>
            </w:pPr>
            <w:r>
              <w:t>- Κωδικός στο ΚΗΜΔΗΣ: [6108]</w:t>
            </w:r>
          </w:p>
          <w:p w14:paraId="4E0F3907" w14:textId="77777777" w:rsidR="00551483" w:rsidRDefault="007C6C87">
            <w:pPr>
              <w:spacing w:after="0"/>
              <w:ind w:left="0" w:firstLine="0"/>
            </w:pPr>
            <w:r>
              <w:t>- Η σύμβαση αναφέρεται σε έργα, προμήθειες, ή υπηρεσίες : [……]</w:t>
            </w:r>
          </w:p>
          <w:p w14:paraId="390B9AEF" w14:textId="77777777" w:rsidR="00551483" w:rsidRDefault="007C6C87">
            <w:pPr>
              <w:spacing w:after="0"/>
              <w:ind w:left="0" w:firstLine="0"/>
            </w:pPr>
            <w:r>
              <w:t>- Εφόσον υφίστανται, ένδειξη ύπαρξης σχετικών τμημάτων : [……]</w:t>
            </w:r>
          </w:p>
          <w:p w14:paraId="0D43910E" w14:textId="77777777" w:rsidR="00551483" w:rsidRDefault="007C6C87">
            <w:pPr>
              <w:spacing w:after="0"/>
              <w:ind w:left="0" w:firstLine="0"/>
            </w:pPr>
            <w:r>
              <w:t xml:space="preserve">- Αριθμός αναφοράς που αποδίδεται στον φάκελο από την </w:t>
            </w:r>
            <w:r>
              <w:t>αναθέτουσα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14:paraId="1AC7F34D" w14:textId="77777777" w:rsidR="00551483" w:rsidRDefault="00551483"/>
    <w:p w14:paraId="03CD8BA5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ind w:left="0" w:firstLine="0"/>
        <w:jc w:val="center"/>
      </w:pPr>
      <w:r>
        <w:t>ΟΛΕΣ ΟΙ ΥΠΟΛΟΙΠΕΣ ΠΛΗΡΟΦΟΡΙΕΣ ΣΕ ΚΑΘΕ ΕΝΟΤΗΤΑ ΤΟΥ ΤΕΥΔ ΘΑ ΠΡΕΠΕΙ ΝΑ ΣΥΜΠΛΗΡΩΘΟΥΝ ΑΠΟ ΤΟΝ ΟΙΚΟΝΟΜΙΚΟ ΦΟΡΕΑ</w:t>
      </w:r>
    </w:p>
    <w:p w14:paraId="7F72F508" w14:textId="77777777" w:rsidR="00551483" w:rsidRDefault="007C6C87">
      <w:pPr>
        <w:pageBreakBefore/>
        <w:ind w:left="0" w:firstLine="0"/>
        <w:jc w:val="center"/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14:paraId="782F27AB" w14:textId="77777777" w:rsidR="00551483" w:rsidRDefault="007C6C87">
      <w:pPr>
        <w:ind w:left="0" w:firstLine="0"/>
        <w:jc w:val="center"/>
      </w:pPr>
      <w:r>
        <w:rPr>
          <w:b/>
          <w:bCs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1DB0684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BD63" w14:textId="77777777" w:rsidR="00551483" w:rsidRDefault="007C6C87">
            <w:pPr>
              <w:spacing w:before="120" w:after="0"/>
              <w:ind w:left="0" w:firstLine="0"/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8F3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24E45F9E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3066" w14:textId="77777777" w:rsidR="00551483" w:rsidRDefault="007C6C87">
            <w:pPr>
              <w:spacing w:after="0"/>
              <w:ind w:left="0" w:firstLine="0"/>
            </w:pPr>
            <w: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8807" w14:textId="77777777" w:rsidR="00551483" w:rsidRDefault="007C6C87">
            <w:pPr>
              <w:spacing w:after="0"/>
              <w:ind w:left="0" w:firstLine="0"/>
            </w:pPr>
            <w:r>
              <w:t>[   ]</w:t>
            </w:r>
          </w:p>
        </w:tc>
      </w:tr>
      <w:tr w:rsidR="00551483" w14:paraId="3C03399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F987" w14:textId="77777777" w:rsidR="00551483" w:rsidRDefault="007C6C87">
            <w:pPr>
              <w:spacing w:after="0"/>
              <w:ind w:left="0" w:firstLine="0"/>
            </w:pPr>
            <w:r>
              <w:t>Αριθμός φορολογικού μητρώου (ΑΦΜ):</w:t>
            </w:r>
          </w:p>
          <w:p w14:paraId="535594AC" w14:textId="77777777" w:rsidR="00551483" w:rsidRDefault="007C6C87">
            <w:pPr>
              <w:spacing w:after="0"/>
              <w:ind w:left="0" w:firstLine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6227" w14:textId="77777777" w:rsidR="00551483" w:rsidRDefault="007C6C87">
            <w:pPr>
              <w:spacing w:after="0"/>
              <w:ind w:left="0" w:firstLine="0"/>
            </w:pPr>
            <w:r>
              <w:t>[   ]</w:t>
            </w:r>
          </w:p>
        </w:tc>
      </w:tr>
      <w:tr w:rsidR="00551483" w14:paraId="27F035C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9A36" w14:textId="77777777" w:rsidR="00551483" w:rsidRDefault="007C6C87">
            <w:pPr>
              <w:spacing w:after="0"/>
              <w:ind w:left="0" w:firstLine="0"/>
            </w:pPr>
            <w:r>
              <w:t>Ταχυδρομική διεύθ</w:t>
            </w:r>
            <w:r>
              <w:t>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F358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47A13D71" w14:textId="77777777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358F" w14:textId="77777777" w:rsidR="00551483" w:rsidRDefault="007C6C87">
            <w:pPr>
              <w:shd w:val="clear" w:color="auto" w:fill="FFFFFF"/>
              <w:spacing w:after="0"/>
              <w:ind w:left="0" w:firstLine="0"/>
            </w:pPr>
            <w:r>
              <w:t>Αρμόδιος ή αρμόδιοι</w:t>
            </w:r>
            <w:r>
              <w:rPr>
                <w:rStyle w:val="a5"/>
              </w:rPr>
              <w:endnoteReference w:id="2"/>
            </w:r>
            <w:r>
              <w:rPr>
                <w:rStyle w:val="a5"/>
              </w:rPr>
              <w:t xml:space="preserve"> </w:t>
            </w:r>
            <w:r>
              <w:t>:</w:t>
            </w:r>
          </w:p>
          <w:p w14:paraId="71527FDE" w14:textId="77777777" w:rsidR="00551483" w:rsidRDefault="007C6C87">
            <w:pPr>
              <w:spacing w:after="0"/>
              <w:ind w:left="0" w:firstLine="0"/>
            </w:pPr>
            <w:r>
              <w:t>Τηλέφωνο:</w:t>
            </w:r>
          </w:p>
          <w:p w14:paraId="05006E73" w14:textId="77777777" w:rsidR="00551483" w:rsidRDefault="007C6C87">
            <w:pPr>
              <w:spacing w:after="0"/>
              <w:ind w:left="0" w:firstLine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14:paraId="7C99DC8F" w14:textId="77777777" w:rsidR="00551483" w:rsidRDefault="007C6C87">
            <w:pPr>
              <w:spacing w:after="0"/>
              <w:ind w:left="0" w:firstLine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4F4A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  <w:p w14:paraId="21818EBE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  <w:p w14:paraId="024DE618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  <w:p w14:paraId="0180DCBF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58C169B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EF6A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 xml:space="preserve">Γενικές </w:t>
            </w:r>
            <w:r>
              <w:rPr>
                <w:b/>
                <w:bCs/>
                <w:i/>
                <w:iCs/>
              </w:rPr>
              <w:t>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744D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51483" w14:paraId="46A97127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7C3A" w14:textId="77777777" w:rsidR="00551483" w:rsidRDefault="007C6C87">
            <w:pPr>
              <w:spacing w:after="0"/>
              <w:ind w:left="0" w:firstLine="0"/>
            </w:pPr>
            <w:r>
              <w:t>Ο οικονομικός φορέας είναι πολύ μικρή, μικρή ή μεσαία επιχείρηση</w:t>
            </w:r>
            <w:r>
              <w:rPr>
                <w:rStyle w:val="a5"/>
              </w:rPr>
              <w:endnoteReference w:id="3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7724" w14:textId="77777777" w:rsidR="00551483" w:rsidRDefault="00551483">
            <w:pPr>
              <w:snapToGrid w:val="0"/>
              <w:spacing w:after="0"/>
              <w:ind w:left="0" w:firstLine="0"/>
            </w:pPr>
          </w:p>
        </w:tc>
      </w:tr>
      <w:tr w:rsidR="00551483" w14:paraId="336E9B4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D2C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u w:val="single"/>
              </w:rPr>
              <w:t xml:space="preserve">Μόνο σε περίπτωση προμήθειας </w:t>
            </w:r>
            <w:proofErr w:type="spellStart"/>
            <w:r>
              <w:rPr>
                <w:b/>
                <w:u w:val="single"/>
              </w:rPr>
              <w:t>κατ</w:t>
            </w:r>
            <w:proofErr w:type="spellEnd"/>
            <w:r>
              <w:rPr>
                <w:b/>
                <w:u w:val="single"/>
              </w:rPr>
              <w:t>᾽</w:t>
            </w:r>
            <w:r>
              <w:rPr>
                <w:b/>
                <w:u w:val="single"/>
              </w:rPr>
              <w:t xml:space="preserve"> αποκλειστικότητα, του άρθρου 20:</w:t>
            </w:r>
            <w:r>
              <w:rPr>
                <w:b/>
              </w:rPr>
              <w:t xml:space="preserve"> </w:t>
            </w:r>
            <w:r>
              <w:t>ο οικονομικός φορέας είναι προστατευόμενο εργαστήριο, «κοινωνική επιχείρηση»</w:t>
            </w:r>
            <w:r>
              <w:rPr>
                <w:rStyle w:val="a5"/>
              </w:rPr>
              <w:endnoteReference w:id="4"/>
            </w:r>
            <w:r>
              <w:t xml:space="preserve"> ή προβλέπει την εκτέλεση συμβάσεων στο πλαίσιο προγραμμάτων προστατευόμενης απασχόλησης;</w:t>
            </w:r>
          </w:p>
          <w:p w14:paraId="170E602E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 xml:space="preserve">Εάν ναι, </w:t>
            </w:r>
            <w:r>
              <w:t xml:space="preserve">ποιο είναι το αντίστοιχο ποσοστό των εργαζομένων με αναπηρία ή </w:t>
            </w:r>
            <w:proofErr w:type="spellStart"/>
            <w:r>
              <w:t>μειονεκτούντων</w:t>
            </w:r>
            <w:proofErr w:type="spellEnd"/>
            <w:r>
              <w:t xml:space="preserve"> εργαζομένων;</w:t>
            </w:r>
          </w:p>
          <w:p w14:paraId="1D8C8D78" w14:textId="77777777" w:rsidR="00551483" w:rsidRDefault="007C6C87">
            <w:pPr>
              <w:spacing w:after="0"/>
              <w:ind w:left="0" w:firstLine="0"/>
            </w:pPr>
            <w:r>
              <w:t>Εφόσον απαιτείται, προσδιορίστε σε ποια κατη</w:t>
            </w:r>
            <w:r>
              <w:t xml:space="preserve">γορία ή κατηγορίες εργαζομένων με αναπηρία ή </w:t>
            </w:r>
            <w:proofErr w:type="spellStart"/>
            <w:r>
              <w:t>μειονεκτούντων</w:t>
            </w:r>
            <w:proofErr w:type="spellEnd"/>
            <w: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F662" w14:textId="77777777" w:rsidR="00551483" w:rsidRDefault="007C6C87">
            <w:pPr>
              <w:spacing w:after="0"/>
              <w:ind w:left="0" w:firstLine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>] Ναι [] Όχι</w:t>
            </w:r>
          </w:p>
          <w:p w14:paraId="2FC7D383" w14:textId="77777777" w:rsidR="00551483" w:rsidRDefault="00551483">
            <w:pPr>
              <w:spacing w:after="0"/>
              <w:ind w:left="0" w:firstLine="0"/>
            </w:pPr>
          </w:p>
          <w:p w14:paraId="200A0E20" w14:textId="77777777" w:rsidR="00551483" w:rsidRDefault="00551483">
            <w:pPr>
              <w:spacing w:after="0"/>
              <w:ind w:left="0" w:firstLine="0"/>
            </w:pPr>
          </w:p>
          <w:p w14:paraId="3CCCAAAE" w14:textId="77777777" w:rsidR="00551483" w:rsidRDefault="00551483">
            <w:pPr>
              <w:spacing w:after="0"/>
              <w:ind w:left="0" w:firstLine="0"/>
            </w:pPr>
          </w:p>
          <w:p w14:paraId="12BCB2E0" w14:textId="77777777" w:rsidR="00551483" w:rsidRDefault="00551483">
            <w:pPr>
              <w:spacing w:after="0"/>
              <w:ind w:left="0" w:firstLine="0"/>
            </w:pPr>
          </w:p>
          <w:p w14:paraId="6C26F0CC" w14:textId="77777777" w:rsidR="00551483" w:rsidRDefault="00551483">
            <w:pPr>
              <w:spacing w:after="0"/>
              <w:ind w:left="0" w:firstLine="0"/>
            </w:pPr>
          </w:p>
          <w:p w14:paraId="2CF0AF82" w14:textId="77777777" w:rsidR="00551483" w:rsidRDefault="00551483">
            <w:pPr>
              <w:spacing w:after="0"/>
              <w:ind w:left="0" w:firstLine="0"/>
            </w:pPr>
          </w:p>
          <w:p w14:paraId="2889C932" w14:textId="77777777" w:rsidR="00551483" w:rsidRDefault="007C6C87">
            <w:pPr>
              <w:spacing w:after="0"/>
              <w:ind w:left="0" w:firstLine="0"/>
            </w:pPr>
            <w:r>
              <w:t>[...............]</w:t>
            </w:r>
          </w:p>
          <w:p w14:paraId="48F85B21" w14:textId="77777777" w:rsidR="00551483" w:rsidRDefault="00551483">
            <w:pPr>
              <w:spacing w:after="0"/>
              <w:ind w:left="0" w:firstLine="0"/>
            </w:pPr>
          </w:p>
          <w:p w14:paraId="7ACCE444" w14:textId="77777777" w:rsidR="00551483" w:rsidRDefault="00551483">
            <w:pPr>
              <w:spacing w:after="0"/>
              <w:ind w:left="0" w:firstLine="0"/>
            </w:pPr>
          </w:p>
          <w:p w14:paraId="215DF865" w14:textId="77777777" w:rsidR="00551483" w:rsidRDefault="007C6C87">
            <w:pPr>
              <w:spacing w:after="0"/>
              <w:ind w:left="0" w:firstLine="0"/>
            </w:pPr>
            <w:r>
              <w:t>[…...............]</w:t>
            </w:r>
          </w:p>
          <w:p w14:paraId="2D0EFF8D" w14:textId="77777777" w:rsidR="00551483" w:rsidRDefault="007C6C87">
            <w:pPr>
              <w:spacing w:after="0"/>
              <w:ind w:left="0" w:firstLine="0"/>
            </w:pPr>
            <w:r>
              <w:t>[….]</w:t>
            </w:r>
          </w:p>
        </w:tc>
      </w:tr>
      <w:tr w:rsidR="00551483" w14:paraId="4FFB3A6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4245" w14:textId="77777777" w:rsidR="00551483" w:rsidRDefault="007C6C87">
            <w:pPr>
              <w:spacing w:after="0"/>
              <w:ind w:left="0" w:firstLine="0"/>
            </w:pPr>
            <w:r>
              <w:t xml:space="preserve">Κατά περίπτωση, ο οικονομικός φορέας είναι εγγεγραμμένος σε επίσημο </w:t>
            </w:r>
            <w:r>
              <w:t>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297C" w14:textId="77777777" w:rsidR="00551483" w:rsidRDefault="007C6C87">
            <w:pPr>
              <w:spacing w:after="0"/>
              <w:ind w:left="0" w:firstLine="0"/>
            </w:pPr>
            <w:r>
              <w:t>[] Ναι [] Όχι [] Άνευ αντικειμένου</w:t>
            </w:r>
          </w:p>
        </w:tc>
      </w:tr>
      <w:tr w:rsidR="00551483" w14:paraId="4308C596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A91B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:</w:t>
            </w:r>
          </w:p>
          <w:p w14:paraId="3EF05E47" w14:textId="77777777" w:rsidR="00551483" w:rsidRDefault="007C6C87">
            <w:pPr>
              <w:spacing w:after="0"/>
              <w:ind w:left="0" w:firstLine="0"/>
            </w:pPr>
            <w:r>
              <w:t>Απαντήστε στα υπόλοιπα τμήματα της παρούσας ενότητας, στην ενότητα Β και, όπου απ</w:t>
            </w:r>
            <w:r>
              <w:t xml:space="preserve">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14:paraId="265DB22C" w14:textId="77777777" w:rsidR="00551483" w:rsidRDefault="007C6C87">
            <w:pPr>
              <w:spacing w:after="0"/>
              <w:ind w:left="0" w:firstLine="0"/>
            </w:pPr>
            <w:r>
              <w:t xml:space="preserve">α) Αναφέρετε την ονομασία του καταλόγου ή του πιστοποιητικού και τον σχετικό αριθμό εγγραφής ή πιστοποίησης, </w:t>
            </w:r>
            <w:r>
              <w:t>κατά περίπτωση:</w:t>
            </w:r>
          </w:p>
          <w:p w14:paraId="7388F66E" w14:textId="77777777" w:rsidR="00551483" w:rsidRDefault="007C6C87">
            <w:pPr>
              <w:spacing w:after="0"/>
              <w:ind w:left="0" w:firstLine="0"/>
            </w:pPr>
            <w:r>
              <w:t>β) Εάν το πιστοποιητικό εγγραφής ή η πιστοποίηση διατίθεται ηλεκτρονικά, αναφέρετε:</w:t>
            </w:r>
          </w:p>
          <w:p w14:paraId="6862DFDB" w14:textId="77777777" w:rsidR="00551483" w:rsidRDefault="007C6C87">
            <w:pPr>
              <w:spacing w:after="0"/>
              <w:ind w:left="0" w:firstLine="0"/>
            </w:pPr>
            <w:r>
              <w:lastRenderedPageBreak/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5"/>
              </w:rPr>
              <w:endnoteReference w:id="5"/>
            </w:r>
            <w:r>
              <w:t>:</w:t>
            </w:r>
          </w:p>
          <w:p w14:paraId="3432C52D" w14:textId="77777777" w:rsidR="00551483" w:rsidRDefault="007C6C87">
            <w:pPr>
              <w:spacing w:after="0"/>
              <w:ind w:left="0" w:firstLine="0"/>
            </w:pPr>
            <w:r>
              <w:t>δ) Η εγγραφή ή η πιστοποίηση καλύπτει όλα τα απαιτούμενα κριτήρια επιλογής;</w:t>
            </w:r>
          </w:p>
          <w:p w14:paraId="1AC3296A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όχι:</w:t>
            </w:r>
          </w:p>
          <w:p w14:paraId="4C1887B9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u w:val="single"/>
              </w:rPr>
              <w:t xml:space="preserve">Επιπροσθέτως, συμπληρώστε τις πληροφορίες που λείπουν στο μέρος IV, ενότητες Α, Β, Γ, ή Δ κατά </w:t>
            </w:r>
            <w:r>
              <w:rPr>
                <w:b/>
                <w:u w:val="single"/>
              </w:rPr>
              <w:t>περίπτωση</w:t>
            </w:r>
            <w:r>
              <w:t xml:space="preserve"> </w:t>
            </w:r>
            <w:r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14:paraId="641B913B" w14:textId="77777777" w:rsidR="00551483" w:rsidRDefault="007C6C87">
            <w:pPr>
              <w:spacing w:after="0"/>
              <w:ind w:left="0" w:firstLine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</w:t>
            </w:r>
            <w:r>
              <w:t>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109F7A26" w14:textId="77777777" w:rsidR="00551483" w:rsidRDefault="007C6C87">
            <w:pPr>
              <w:spacing w:after="0"/>
              <w:ind w:left="0" w:firstLine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4FE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7E1B1F28" w14:textId="77777777" w:rsidR="00551483" w:rsidRDefault="00551483">
            <w:pPr>
              <w:spacing w:after="0"/>
              <w:ind w:left="0" w:firstLine="0"/>
            </w:pPr>
          </w:p>
          <w:p w14:paraId="71874E65" w14:textId="77777777" w:rsidR="00551483" w:rsidRDefault="00551483">
            <w:pPr>
              <w:spacing w:after="0"/>
              <w:ind w:left="0" w:firstLine="0"/>
            </w:pPr>
          </w:p>
          <w:p w14:paraId="6ED7651C" w14:textId="77777777" w:rsidR="00551483" w:rsidRDefault="00551483">
            <w:pPr>
              <w:spacing w:after="0"/>
              <w:ind w:left="0" w:firstLine="0"/>
            </w:pPr>
          </w:p>
          <w:p w14:paraId="584EDD14" w14:textId="77777777" w:rsidR="00551483" w:rsidRDefault="00551483">
            <w:pPr>
              <w:spacing w:after="0"/>
              <w:ind w:left="0" w:firstLine="0"/>
            </w:pPr>
          </w:p>
          <w:p w14:paraId="6484367C" w14:textId="77777777" w:rsidR="00551483" w:rsidRDefault="00551483">
            <w:pPr>
              <w:spacing w:after="0"/>
              <w:ind w:left="0" w:firstLine="0"/>
            </w:pPr>
          </w:p>
          <w:p w14:paraId="3F2B144E" w14:textId="77777777" w:rsidR="00551483" w:rsidRDefault="00551483">
            <w:pPr>
              <w:spacing w:after="0"/>
              <w:ind w:left="0" w:firstLine="0"/>
            </w:pPr>
          </w:p>
          <w:p w14:paraId="72B6C555" w14:textId="77777777" w:rsidR="00551483" w:rsidRDefault="007C6C87">
            <w:pPr>
              <w:spacing w:after="0"/>
              <w:ind w:left="0" w:firstLine="0"/>
            </w:pPr>
            <w:r>
              <w:t>α) [……]</w:t>
            </w:r>
          </w:p>
          <w:p w14:paraId="68BD3547" w14:textId="77777777" w:rsidR="00551483" w:rsidRDefault="00551483">
            <w:pPr>
              <w:spacing w:after="0"/>
              <w:ind w:left="0" w:firstLine="0"/>
            </w:pPr>
          </w:p>
          <w:p w14:paraId="3DB1D81C" w14:textId="77777777" w:rsidR="00551483" w:rsidRDefault="00551483">
            <w:pPr>
              <w:spacing w:after="0"/>
              <w:ind w:left="0" w:firstLine="0"/>
            </w:pPr>
          </w:p>
          <w:p w14:paraId="6ABC728D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β) </w:t>
            </w:r>
            <w:r>
              <w:rPr>
                <w:i/>
              </w:rPr>
              <w:t>(διαδικτυακή διεύθυνση, αρχή ή φορέας έκδοσης, επακριβή στοιχεία αναφοράς των εγγράφων):[……][……][……][……]</w:t>
            </w:r>
          </w:p>
          <w:p w14:paraId="5A8376E5" w14:textId="77777777" w:rsidR="00551483" w:rsidRDefault="007C6C87">
            <w:pPr>
              <w:spacing w:after="0"/>
              <w:ind w:left="0" w:firstLine="0"/>
            </w:pPr>
            <w:r>
              <w:lastRenderedPageBreak/>
              <w:t>γ) [……]</w:t>
            </w:r>
          </w:p>
          <w:p w14:paraId="007509B6" w14:textId="77777777" w:rsidR="00551483" w:rsidRDefault="00551483">
            <w:pPr>
              <w:spacing w:after="0"/>
              <w:ind w:left="0" w:firstLine="0"/>
            </w:pPr>
          </w:p>
          <w:p w14:paraId="2502286B" w14:textId="77777777" w:rsidR="00551483" w:rsidRDefault="00551483">
            <w:pPr>
              <w:spacing w:after="0"/>
              <w:ind w:left="0" w:firstLine="0"/>
            </w:pPr>
          </w:p>
          <w:p w14:paraId="5ED5452C" w14:textId="77777777" w:rsidR="00551483" w:rsidRDefault="00551483">
            <w:pPr>
              <w:spacing w:after="0"/>
              <w:ind w:left="0" w:firstLine="0"/>
            </w:pPr>
          </w:p>
          <w:p w14:paraId="36CB8615" w14:textId="77777777" w:rsidR="00551483" w:rsidRDefault="007C6C87">
            <w:pPr>
              <w:spacing w:after="0"/>
              <w:ind w:left="0" w:firstLine="0"/>
            </w:pPr>
            <w:r>
              <w:t>δ) [] Ναι [] Όχι</w:t>
            </w:r>
          </w:p>
          <w:p w14:paraId="38E3B4BD" w14:textId="77777777" w:rsidR="00551483" w:rsidRDefault="00551483">
            <w:pPr>
              <w:spacing w:after="0"/>
              <w:ind w:left="0" w:firstLine="0"/>
            </w:pPr>
          </w:p>
          <w:p w14:paraId="129979B9" w14:textId="77777777" w:rsidR="00551483" w:rsidRDefault="00551483">
            <w:pPr>
              <w:spacing w:after="0"/>
              <w:ind w:left="0" w:firstLine="0"/>
            </w:pPr>
          </w:p>
          <w:p w14:paraId="24DF777D" w14:textId="77777777" w:rsidR="00551483" w:rsidRDefault="00551483">
            <w:pPr>
              <w:spacing w:after="0"/>
              <w:ind w:left="0" w:firstLine="0"/>
            </w:pPr>
          </w:p>
          <w:p w14:paraId="2BF7C29D" w14:textId="77777777" w:rsidR="00551483" w:rsidRDefault="00551483">
            <w:pPr>
              <w:spacing w:after="0"/>
              <w:ind w:left="0" w:firstLine="0"/>
            </w:pPr>
          </w:p>
          <w:p w14:paraId="5AF1D075" w14:textId="77777777" w:rsidR="00551483" w:rsidRDefault="00551483">
            <w:pPr>
              <w:spacing w:after="0"/>
              <w:ind w:left="0" w:firstLine="0"/>
            </w:pPr>
          </w:p>
          <w:p w14:paraId="09D70707" w14:textId="77777777" w:rsidR="00551483" w:rsidRDefault="00551483">
            <w:pPr>
              <w:spacing w:after="0"/>
              <w:ind w:left="0" w:firstLine="0"/>
            </w:pPr>
          </w:p>
          <w:p w14:paraId="193547F3" w14:textId="77777777" w:rsidR="00551483" w:rsidRDefault="00551483">
            <w:pPr>
              <w:spacing w:after="0"/>
              <w:ind w:left="0" w:firstLine="0"/>
            </w:pPr>
          </w:p>
          <w:p w14:paraId="2C15F5CB" w14:textId="77777777" w:rsidR="00551483" w:rsidRDefault="007C6C87">
            <w:pPr>
              <w:spacing w:after="0"/>
              <w:ind w:left="0" w:firstLine="0"/>
            </w:pPr>
            <w:r>
              <w:t>ε) [] Ναι [] Όχι</w:t>
            </w:r>
          </w:p>
          <w:p w14:paraId="61832F48" w14:textId="77777777" w:rsidR="00551483" w:rsidRDefault="00551483">
            <w:pPr>
              <w:spacing w:after="0"/>
              <w:ind w:left="0" w:firstLine="0"/>
            </w:pPr>
          </w:p>
          <w:p w14:paraId="00B9C263" w14:textId="77777777" w:rsidR="00551483" w:rsidRDefault="00551483">
            <w:pPr>
              <w:spacing w:after="0"/>
              <w:ind w:left="0" w:firstLine="0"/>
            </w:pPr>
          </w:p>
          <w:p w14:paraId="716312A6" w14:textId="77777777" w:rsidR="00551483" w:rsidRDefault="00551483">
            <w:pPr>
              <w:spacing w:after="0"/>
              <w:ind w:left="0" w:firstLine="0"/>
            </w:pPr>
          </w:p>
          <w:p w14:paraId="00CF5D7A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2E41B104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2930B9ED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D598569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7E5FFA33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30E7202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(διαδικτυακή διεύθυνση, αρχή ή φορέας έκδοσης, επακριβή στοιχεία αναφοράς των </w:t>
            </w:r>
            <w:r>
              <w:rPr>
                <w:i/>
              </w:rPr>
              <w:t>εγγράφων):</w:t>
            </w:r>
          </w:p>
          <w:p w14:paraId="1C389DC1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[……][……][……][……]</w:t>
            </w:r>
          </w:p>
        </w:tc>
      </w:tr>
      <w:tr w:rsidR="00551483" w14:paraId="6DE0BD04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87A" w14:textId="77777777" w:rsidR="00551483" w:rsidRDefault="007C6C87">
            <w:pPr>
              <w:spacing w:before="120" w:after="0"/>
              <w:ind w:left="0" w:firstLine="0"/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7A1E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51483" w14:paraId="3B7D6A8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6C6" w14:textId="77777777" w:rsidR="00551483" w:rsidRDefault="007C6C87">
            <w:pPr>
              <w:spacing w:after="0"/>
              <w:ind w:left="0" w:firstLine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Style w:val="a5"/>
              </w:rPr>
              <w:endnoteReference w:id="6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11BE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</w:tc>
      </w:tr>
      <w:tr w:rsidR="00551483" w14:paraId="2543378E" w14:textId="77777777">
        <w:tblPrEx>
          <w:tblCellMar>
            <w:top w:w="0" w:type="dxa"/>
            <w:bottom w:w="0" w:type="dxa"/>
          </w:tblCellMar>
        </w:tblPrEx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D7D0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51483" w14:paraId="2E1100AE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1921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:</w:t>
            </w:r>
          </w:p>
          <w:p w14:paraId="714BD8F5" w14:textId="77777777" w:rsidR="00551483" w:rsidRDefault="007C6C87">
            <w:pPr>
              <w:spacing w:after="0"/>
              <w:ind w:left="0" w:firstLine="0"/>
            </w:pPr>
            <w: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05CF2445" w14:textId="77777777" w:rsidR="00551483" w:rsidRDefault="007C6C87">
            <w:pPr>
              <w:spacing w:after="0"/>
              <w:ind w:left="0" w:firstLine="0"/>
            </w:pPr>
            <w:r>
              <w:t xml:space="preserve">β) Προσδιορίστε τους </w:t>
            </w:r>
            <w:r>
              <w:t>άλλους οικονομικούς φορείς που συμμετέχουν από κοινού στη διαδικασία σύναψης δημόσιας σύμβασης:</w:t>
            </w:r>
          </w:p>
          <w:p w14:paraId="76AF28E1" w14:textId="77777777" w:rsidR="00551483" w:rsidRDefault="007C6C87">
            <w:pPr>
              <w:spacing w:after="0"/>
              <w:ind w:left="0" w:firstLine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3A52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418A3BEC" w14:textId="77777777" w:rsidR="00551483" w:rsidRDefault="007C6C87">
            <w:pPr>
              <w:spacing w:after="0"/>
              <w:ind w:left="0" w:firstLine="0"/>
            </w:pPr>
            <w:r>
              <w:t>α) [……]</w:t>
            </w:r>
          </w:p>
          <w:p w14:paraId="6F29A84B" w14:textId="77777777" w:rsidR="00551483" w:rsidRDefault="00551483">
            <w:pPr>
              <w:spacing w:after="0"/>
              <w:ind w:left="0" w:firstLine="0"/>
            </w:pPr>
          </w:p>
          <w:p w14:paraId="2C2A441A" w14:textId="77777777" w:rsidR="00551483" w:rsidRDefault="00551483">
            <w:pPr>
              <w:spacing w:after="0"/>
              <w:ind w:left="0" w:firstLine="0"/>
            </w:pPr>
          </w:p>
          <w:p w14:paraId="6C8360D9" w14:textId="77777777" w:rsidR="00551483" w:rsidRDefault="00551483">
            <w:pPr>
              <w:spacing w:after="0"/>
              <w:ind w:left="0" w:firstLine="0"/>
            </w:pPr>
          </w:p>
          <w:p w14:paraId="07276902" w14:textId="77777777" w:rsidR="00551483" w:rsidRDefault="007C6C87">
            <w:pPr>
              <w:spacing w:after="0"/>
              <w:ind w:left="0" w:firstLine="0"/>
            </w:pPr>
            <w:r>
              <w:t>β) [……]</w:t>
            </w:r>
          </w:p>
          <w:p w14:paraId="0DF43517" w14:textId="77777777" w:rsidR="00551483" w:rsidRDefault="00551483">
            <w:pPr>
              <w:spacing w:after="0"/>
              <w:ind w:left="0" w:firstLine="0"/>
            </w:pPr>
          </w:p>
          <w:p w14:paraId="6CA57225" w14:textId="77777777" w:rsidR="00551483" w:rsidRDefault="00551483">
            <w:pPr>
              <w:spacing w:after="0"/>
              <w:ind w:left="0" w:firstLine="0"/>
            </w:pPr>
          </w:p>
          <w:p w14:paraId="2218D786" w14:textId="77777777" w:rsidR="00551483" w:rsidRDefault="007C6C87">
            <w:pPr>
              <w:spacing w:after="0"/>
              <w:ind w:left="0" w:firstLine="0"/>
            </w:pPr>
            <w:r>
              <w:t>γ) [……]</w:t>
            </w:r>
          </w:p>
        </w:tc>
      </w:tr>
      <w:tr w:rsidR="00551483" w14:paraId="1B645B46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D43F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6833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51483" w14:paraId="124E47F1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51E3" w14:textId="77777777" w:rsidR="00551483" w:rsidRDefault="007C6C87">
            <w:pPr>
              <w:spacing w:after="0"/>
              <w:ind w:left="0" w:firstLine="0"/>
            </w:pPr>
            <w:r>
              <w:t xml:space="preserve">Κατά περίπτωση, αναφορά του </w:t>
            </w:r>
            <w:r>
              <w:t>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59EA" w14:textId="77777777" w:rsidR="00551483" w:rsidRDefault="007C6C87">
            <w:pPr>
              <w:spacing w:after="0"/>
              <w:ind w:left="0" w:firstLine="0"/>
            </w:pPr>
            <w:r>
              <w:t>[   ]</w:t>
            </w:r>
          </w:p>
        </w:tc>
      </w:tr>
    </w:tbl>
    <w:p w14:paraId="602AAB89" w14:textId="77777777" w:rsidR="00551483" w:rsidRDefault="00551483"/>
    <w:p w14:paraId="60038F71" w14:textId="77777777" w:rsidR="00551483" w:rsidRDefault="007C6C87">
      <w:pPr>
        <w:pageBreakBefore/>
        <w:ind w:left="0" w:firstLine="0"/>
        <w:jc w:val="center"/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14:paraId="03A2D8BE" w14:textId="77777777" w:rsidR="00551483" w:rsidRDefault="007C6C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ind w:left="0" w:firstLine="0"/>
      </w:pPr>
      <w:r>
        <w:rPr>
          <w:i/>
        </w:rPr>
        <w:t xml:space="preserve">Κατά περίπτωση, αναφέρετε το όνομα και τη διεύθυνση του προσώπου ή των προσώπων που </w:t>
      </w:r>
      <w:r>
        <w:rPr>
          <w:i/>
        </w:rPr>
        <w:t>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0DD5A51F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99B6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A6CB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17E4E6FB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54E7" w14:textId="77777777" w:rsidR="00551483" w:rsidRDefault="007C6C87">
            <w:pPr>
              <w:spacing w:after="0"/>
              <w:ind w:left="0" w:firstLine="0"/>
            </w:pPr>
            <w:r>
              <w:t>Ονοματεπώνυμο</w:t>
            </w:r>
          </w:p>
          <w:p w14:paraId="37C1F610" w14:textId="77777777" w:rsidR="00551483" w:rsidRDefault="007C6C87">
            <w:pPr>
              <w:spacing w:after="0"/>
              <w:ind w:left="0" w:firstLine="0"/>
            </w:pPr>
            <w:r>
              <w:t xml:space="preserve">συνοδευόμενο από την ημερομηνία και τον τόπο γέννησης εφόσον </w:t>
            </w:r>
            <w:r>
              <w:t>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9CFB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  <w:p w14:paraId="36D80281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13F33275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F609" w14:textId="77777777" w:rsidR="00551483" w:rsidRDefault="007C6C87">
            <w:pPr>
              <w:spacing w:after="0"/>
              <w:ind w:left="0" w:firstLine="0"/>
            </w:pPr>
            <w: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A2B7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44E6BE5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5C29" w14:textId="77777777" w:rsidR="00551483" w:rsidRDefault="007C6C87">
            <w:pPr>
              <w:spacing w:after="0"/>
              <w:ind w:left="0" w:firstLine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90CB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169E2FB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26E2" w14:textId="77777777" w:rsidR="00551483" w:rsidRDefault="007C6C87">
            <w:pPr>
              <w:spacing w:after="0"/>
              <w:ind w:left="0" w:firstLine="0"/>
            </w:pPr>
            <w: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A20B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534E1AD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C118" w14:textId="77777777" w:rsidR="00551483" w:rsidRDefault="007C6C87">
            <w:pPr>
              <w:spacing w:after="0"/>
              <w:ind w:left="0" w:firstLine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9D59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0AE7D758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F308" w14:textId="77777777" w:rsidR="00551483" w:rsidRDefault="007C6C87">
            <w:pPr>
              <w:spacing w:after="0"/>
              <w:ind w:left="0" w:firstLine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6B5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</w:tbl>
    <w:p w14:paraId="7B3CF72C" w14:textId="77777777" w:rsidR="00551483" w:rsidRDefault="00551483">
      <w:pPr>
        <w:pStyle w:val="SectionTitle"/>
        <w:ind w:left="850" w:firstLine="0"/>
      </w:pPr>
    </w:p>
    <w:p w14:paraId="6CE359A1" w14:textId="77777777" w:rsidR="00551483" w:rsidRDefault="007C6C87">
      <w:pPr>
        <w:pageBreakBefore/>
        <w:ind w:left="850" w:firstLine="0"/>
        <w:jc w:val="center"/>
      </w:pPr>
      <w:r>
        <w:rPr>
          <w:b/>
          <w:bCs/>
        </w:rPr>
        <w:lastRenderedPageBreak/>
        <w:t xml:space="preserve">Γ: </w:t>
      </w:r>
      <w:r>
        <w:rPr>
          <w:b/>
          <w:bCs/>
        </w:rPr>
        <w:t>Πληροφορίες σχετικά με τη στήριξη στις ικανότητες άλλων ΦΟΡΕΩΝ</w:t>
      </w:r>
      <w:r>
        <w:rPr>
          <w:rStyle w:val="11"/>
          <w:b/>
          <w:bCs/>
        </w:rPr>
        <w:endnoteReference w:id="7"/>
      </w:r>
      <w:r>
        <w:t xml:space="preserve"> 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6A1796BC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5F0F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C01B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218CCF7E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9CB7" w14:textId="77777777" w:rsidR="00551483" w:rsidRDefault="007C6C87">
            <w:pPr>
              <w:spacing w:after="0"/>
              <w:ind w:left="0" w:firstLine="0"/>
            </w:pPr>
            <w:r>
              <w:t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</w:t>
            </w:r>
            <w:r>
              <w:t xml:space="preserve">α και κανόνες που καθορίζονται στο μέρος V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D9F8" w14:textId="77777777" w:rsidR="00551483" w:rsidRDefault="007C6C87">
            <w:pPr>
              <w:spacing w:after="0"/>
              <w:ind w:left="0" w:firstLine="0"/>
            </w:pPr>
            <w:r>
              <w:t>[]Ναι []Όχι</w:t>
            </w:r>
          </w:p>
        </w:tc>
      </w:tr>
    </w:tbl>
    <w:p w14:paraId="3200EACB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</w:t>
      </w:r>
      <w:r>
        <w:rPr>
          <w:i/>
        </w:rPr>
        <w:t xml:space="preserve">σχετικούς φορείς, δεόντως συμπληρωμένο και υπογεγραμμένο από τους </w:t>
      </w:r>
      <w:proofErr w:type="spellStart"/>
      <w:r>
        <w:rPr>
          <w:i/>
        </w:rPr>
        <w:t>νομίμους</w:t>
      </w:r>
      <w:proofErr w:type="spellEnd"/>
      <w:r>
        <w:rPr>
          <w:i/>
        </w:rPr>
        <w:t xml:space="preserve"> εκπροσώπους αυτών. </w:t>
      </w:r>
    </w:p>
    <w:p w14:paraId="683C354D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</w:t>
      </w:r>
      <w:r>
        <w:rPr>
          <w:i/>
        </w:rPr>
        <w:t xml:space="preserve">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68D5B6B8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i/>
        </w:rPr>
        <w:t xml:space="preserve">Εφόσον είναι σχετικές </w:t>
      </w:r>
      <w:r>
        <w:rPr>
          <w:i/>
        </w:rPr>
        <w:t>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14:paraId="69CF9253" w14:textId="77777777" w:rsidR="00551483" w:rsidRDefault="00551483">
      <w:pPr>
        <w:ind w:left="0" w:firstLine="0"/>
        <w:jc w:val="center"/>
      </w:pPr>
    </w:p>
    <w:p w14:paraId="5B2D600E" w14:textId="77777777" w:rsidR="00551483" w:rsidRDefault="007C6C87">
      <w:pPr>
        <w:pageBreakBefore/>
        <w:ind w:left="0" w:firstLine="0"/>
        <w:jc w:val="center"/>
      </w:pPr>
      <w:r>
        <w:rPr>
          <w:b/>
          <w:bCs/>
        </w:rPr>
        <w:lastRenderedPageBreak/>
        <w:t xml:space="preserve">Δ: Πληροφορίες σχετικά με υπεργολάβους </w:t>
      </w:r>
      <w:r>
        <w:rPr>
          <w:b/>
          <w:bCs/>
        </w:rPr>
        <w:t xml:space="preserve">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14:paraId="76CAD41F" w14:textId="77777777" w:rsidR="00551483" w:rsidRDefault="007C6C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ind w:left="0" w:firstLine="0"/>
      </w:pPr>
      <w:r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470E4537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9DB3" w14:textId="77777777" w:rsidR="00551483" w:rsidRDefault="007C6C87">
            <w:pPr>
              <w:spacing w:after="0"/>
              <w:ind w:left="0" w:firstLine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C05B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772F2BD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26E0" w14:textId="77777777" w:rsidR="00551483" w:rsidRDefault="007C6C87">
            <w:pPr>
              <w:spacing w:after="0"/>
              <w:ind w:left="0" w:firstLine="0"/>
            </w:pPr>
            <w:r>
              <w:t xml:space="preserve">Ο </w:t>
            </w:r>
            <w:r>
              <w:t>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1552" w14:textId="77777777" w:rsidR="00551483" w:rsidRDefault="007C6C87">
            <w:pPr>
              <w:spacing w:after="0"/>
              <w:ind w:left="0" w:firstLine="0"/>
            </w:pPr>
            <w:r>
              <w:t>[]Ναι []Όχι</w:t>
            </w:r>
          </w:p>
          <w:p w14:paraId="40B0E29A" w14:textId="77777777" w:rsidR="00551483" w:rsidRDefault="00551483">
            <w:pPr>
              <w:spacing w:after="0"/>
              <w:ind w:left="0" w:firstLine="0"/>
            </w:pPr>
          </w:p>
          <w:p w14:paraId="5CF1F26E" w14:textId="77777777" w:rsidR="00551483" w:rsidRDefault="007C6C87">
            <w:pPr>
              <w:spacing w:after="0"/>
              <w:ind w:left="0" w:firstLine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14:paraId="48EE408D" w14:textId="77777777" w:rsidR="00551483" w:rsidRDefault="007C6C87">
            <w:pPr>
              <w:spacing w:after="0"/>
              <w:ind w:left="0" w:firstLine="0"/>
            </w:pPr>
            <w:r>
              <w:t>[…]</w:t>
            </w:r>
          </w:p>
        </w:tc>
      </w:tr>
    </w:tbl>
    <w:p w14:paraId="67B220BC" w14:textId="77777777" w:rsidR="00551483" w:rsidRDefault="007C6C8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</w:t>
      </w:r>
      <w:r>
        <w:rPr>
          <w:i/>
          <w:u w:val="single"/>
        </w:rPr>
        <w:t xml:space="preserve">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</w:t>
      </w:r>
      <w:r>
        <w:rPr>
          <w:i/>
          <w:u w:val="single"/>
        </w:rPr>
        <w:t xml:space="preserve">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</w:t>
      </w:r>
      <w:r>
        <w:rPr>
          <w:i/>
          <w:u w:val="single"/>
        </w:rPr>
        <w:t xml:space="preserve">το μέρος ΙΙΙ για κάθε υπεργολάβο (ή κατηγορία υπεργολάβων). </w:t>
      </w:r>
    </w:p>
    <w:p w14:paraId="379EC4B5" w14:textId="77777777" w:rsidR="00551483" w:rsidRDefault="007C6C87">
      <w:pPr>
        <w:pageBreakBefore/>
        <w:jc w:val="center"/>
      </w:pPr>
      <w:r>
        <w:rPr>
          <w:b/>
          <w:bCs/>
          <w:u w:val="single"/>
        </w:rPr>
        <w:lastRenderedPageBreak/>
        <w:t>Μέρος III: Λόγοι αποκλεισμού</w:t>
      </w:r>
    </w:p>
    <w:p w14:paraId="60ED299F" w14:textId="77777777" w:rsidR="00551483" w:rsidRDefault="007C6C87">
      <w:pPr>
        <w:jc w:val="center"/>
      </w:pPr>
      <w:r>
        <w:rPr>
          <w:b/>
          <w:bCs/>
        </w:rPr>
        <w:t>Α: Λόγοι αποκλεισμού που σχετίζονται με ποινικές καταδίκες</w:t>
      </w:r>
      <w:r>
        <w:rPr>
          <w:rStyle w:val="11"/>
        </w:rPr>
        <w:endnoteReference w:id="8"/>
      </w:r>
    </w:p>
    <w:p w14:paraId="056298C0" w14:textId="77777777" w:rsidR="00551483" w:rsidRDefault="007C6C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ind w:left="0" w:firstLine="0"/>
        <w:jc w:val="left"/>
      </w:pPr>
      <w:r>
        <w:t>Στο άρθρο 73 παρ. 1 ορίζονται οι ακόλουθοι λόγοι αποκλεισμού:</w:t>
      </w:r>
    </w:p>
    <w:p w14:paraId="328AA503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t xml:space="preserve">συμμετοχή σε </w:t>
      </w:r>
      <w:r>
        <w:rPr>
          <w:b/>
        </w:rPr>
        <w:t>εγκληματική οργάνωση</w:t>
      </w:r>
      <w:r>
        <w:rPr>
          <w:rStyle w:val="a5"/>
        </w:rPr>
        <w:endnoteReference w:id="9"/>
      </w:r>
      <w:r>
        <w:t>·</w:t>
      </w:r>
    </w:p>
    <w:p w14:paraId="0BE944D3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rPr>
          <w:b/>
        </w:rPr>
        <w:t>δωροδοκία</w:t>
      </w:r>
      <w:r>
        <w:rPr>
          <w:rStyle w:val="11"/>
        </w:rPr>
        <w:endnoteReference w:id="10"/>
      </w:r>
      <w:r>
        <w:rPr>
          <w:vertAlign w:val="superscript"/>
        </w:rPr>
        <w:t>,</w:t>
      </w:r>
      <w:r>
        <w:rPr>
          <w:rStyle w:val="a5"/>
        </w:rPr>
        <w:endnoteReference w:id="11"/>
      </w:r>
      <w:r>
        <w:t>·</w:t>
      </w:r>
    </w:p>
    <w:p w14:paraId="0F02193D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rPr>
          <w:b/>
        </w:rPr>
        <w:t>απάτη</w:t>
      </w:r>
      <w:r>
        <w:rPr>
          <w:rStyle w:val="a5"/>
        </w:rPr>
        <w:endnoteReference w:id="12"/>
      </w:r>
      <w:r>
        <w:t>·</w:t>
      </w:r>
    </w:p>
    <w:p w14:paraId="5E8EF0AE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rPr>
          <w:b/>
        </w:rPr>
        <w:t>τρομοκρατικά εγκλήματα ή εγκλήματα συνδεόμενα με τρομοκρατικές δραστηριότητες</w:t>
      </w:r>
      <w:r>
        <w:rPr>
          <w:rStyle w:val="a5"/>
        </w:rPr>
        <w:endnoteReference w:id="13"/>
      </w:r>
      <w:r>
        <w:rPr>
          <w:rStyle w:val="a5"/>
        </w:rPr>
        <w:t>·</w:t>
      </w:r>
    </w:p>
    <w:p w14:paraId="2CB433E8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rPr>
          <w:b/>
        </w:rPr>
        <w:t>νομιμοποίηση εσόδων από παράνομες δραστηρ</w:t>
      </w:r>
      <w:r>
        <w:rPr>
          <w:b/>
        </w:rPr>
        <w:t>ιότητες ή χρηματοδότηση της τρομοκρατίας</w:t>
      </w:r>
      <w:r>
        <w:rPr>
          <w:rStyle w:val="a5"/>
        </w:rPr>
        <w:endnoteReference w:id="14"/>
      </w:r>
      <w:r>
        <w:t>·</w:t>
      </w:r>
    </w:p>
    <w:p w14:paraId="183805F4" w14:textId="77777777" w:rsidR="00551483" w:rsidRDefault="007C6C87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left" w:pos="720"/>
        </w:tabs>
        <w:spacing w:after="200" w:line="276" w:lineRule="auto"/>
        <w:ind w:left="0" w:firstLine="0"/>
        <w:jc w:val="left"/>
      </w:pPr>
      <w:r>
        <w:rPr>
          <w:rStyle w:val="a5"/>
          <w:b/>
        </w:rPr>
        <w:t>παιδική εργασία και άλλες μορφές εμπορίας ανθρώπων</w:t>
      </w:r>
      <w:r>
        <w:rPr>
          <w:rStyle w:val="a5"/>
        </w:rPr>
        <w:endnoteReference w:id="15"/>
      </w:r>
      <w:r>
        <w:rPr>
          <w:rStyle w:val="a5"/>
        </w:rPr>
        <w:t>.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5CD0D8D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1DBC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82B2" w14:textId="77777777" w:rsidR="00551483" w:rsidRDefault="007C6C87">
            <w:pPr>
              <w:snapToGrid w:val="0"/>
              <w:spacing w:after="0"/>
              <w:ind w:left="0" w:firstLine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551483" w14:paraId="0ABC44D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1C81" w14:textId="77777777" w:rsidR="00551483" w:rsidRDefault="007C6C87">
            <w:pPr>
              <w:spacing w:after="0"/>
              <w:ind w:left="0" w:firstLine="0"/>
            </w:pPr>
            <w:r>
              <w:t xml:space="preserve">Υπάρχει αμετάκλητη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11"/>
              </w:rPr>
              <w:endnoteReference w:id="16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</w:t>
            </w:r>
            <w:r>
              <w:t xml:space="preserve">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5D9F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  <w:p w14:paraId="22DA9805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3706CA03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1A80B8E6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574200EE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1A2A9F34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702A4137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2014C515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57D971E5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BF35208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509ECFB4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7792FB36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5CBC4A1D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Εάν η σχετική </w:t>
            </w:r>
            <w:r>
              <w:rPr>
                <w:i/>
              </w:rPr>
              <w:t>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3E743259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[……][……][……][……]</w:t>
            </w:r>
            <w:r>
              <w:rPr>
                <w:rStyle w:val="a5"/>
              </w:rPr>
              <w:endnoteReference w:id="17"/>
            </w:r>
          </w:p>
        </w:tc>
      </w:tr>
      <w:tr w:rsidR="00551483" w14:paraId="0779BE0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E083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αναφέρετε</w:t>
            </w:r>
            <w:r>
              <w:rPr>
                <w:rStyle w:val="a5"/>
              </w:rPr>
              <w:endnoteReference w:id="18"/>
            </w:r>
            <w:r>
              <w:t>:</w:t>
            </w:r>
          </w:p>
          <w:p w14:paraId="30B9F295" w14:textId="77777777" w:rsidR="00551483" w:rsidRDefault="007C6C87">
            <w:pPr>
              <w:spacing w:after="0"/>
              <w:ind w:left="0" w:firstLine="0"/>
            </w:pPr>
            <w:r>
              <w:t>α) Ημ</w:t>
            </w:r>
            <w:r>
              <w:t>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689C14AB" w14:textId="77777777" w:rsidR="00551483" w:rsidRDefault="007C6C87">
            <w:pPr>
              <w:spacing w:after="0"/>
              <w:ind w:left="0" w:firstLine="0"/>
              <w:jc w:val="left"/>
            </w:pPr>
            <w:r>
              <w:t>β) Προσδιορίστε ποιος έχει καταδικαστεί [ ]·</w:t>
            </w:r>
          </w:p>
          <w:p w14:paraId="46D1DC75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4366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243DAA86" w14:textId="77777777" w:rsidR="00551483" w:rsidRDefault="007C6C87">
            <w:pPr>
              <w:spacing w:after="0"/>
              <w:ind w:left="0" w:firstLine="0"/>
              <w:jc w:val="left"/>
            </w:pPr>
            <w:r>
              <w:t xml:space="preserve">α) Ημερομηνία:[   ], </w:t>
            </w:r>
          </w:p>
          <w:p w14:paraId="6CC3A3EE" w14:textId="77777777" w:rsidR="00551483" w:rsidRDefault="007C6C87">
            <w:pPr>
              <w:spacing w:after="0"/>
              <w:ind w:left="0" w:firstLine="0"/>
              <w:jc w:val="left"/>
            </w:pPr>
            <w:r>
              <w:t xml:space="preserve">σημείο-(-α): [   ], </w:t>
            </w:r>
          </w:p>
          <w:p w14:paraId="2874C5B7" w14:textId="77777777" w:rsidR="00551483" w:rsidRDefault="007C6C87">
            <w:pPr>
              <w:spacing w:after="0"/>
              <w:ind w:left="0" w:firstLine="0"/>
              <w:jc w:val="left"/>
            </w:pPr>
            <w:r>
              <w:t>λόγος(-οι):[   ]</w:t>
            </w:r>
          </w:p>
          <w:p w14:paraId="22D1D8D2" w14:textId="77777777" w:rsidR="00551483" w:rsidRDefault="00551483">
            <w:pPr>
              <w:spacing w:after="0"/>
              <w:ind w:left="0" w:firstLine="0"/>
              <w:jc w:val="left"/>
            </w:pPr>
          </w:p>
          <w:p w14:paraId="6777B3DF" w14:textId="77777777" w:rsidR="00551483" w:rsidRDefault="007C6C87">
            <w:pPr>
              <w:spacing w:after="0"/>
              <w:ind w:left="0" w:firstLine="0"/>
              <w:jc w:val="left"/>
            </w:pPr>
            <w:r>
              <w:t>β) [……]</w:t>
            </w:r>
          </w:p>
          <w:p w14:paraId="763C6C11" w14:textId="77777777" w:rsidR="00551483" w:rsidRDefault="007C6C87">
            <w:pPr>
              <w:spacing w:after="0"/>
              <w:ind w:left="0" w:firstLine="0"/>
              <w:jc w:val="left"/>
            </w:pPr>
            <w:r>
              <w:t>γ) Διάρκεια της περιόδου αποκλεισμού [……] και σχετικό(-ά) σημείο(-α) [   ]</w:t>
            </w:r>
          </w:p>
          <w:p w14:paraId="070AC443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Εάν η σχετική τεκμηρίωση διατίθεται ηλεκτρονικά, αναφέρετε: (διαδικτυακή διεύθυνση, αρχή ή φορέας έκδοσης, επακριβή στοιχεία αναφοράς </w:t>
            </w:r>
            <w:r>
              <w:rPr>
                <w:i/>
              </w:rPr>
              <w:t>των εγγράφων):</w:t>
            </w:r>
          </w:p>
          <w:p w14:paraId="4317EA06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[……][……][……][……]</w:t>
            </w:r>
            <w:r>
              <w:rPr>
                <w:rStyle w:val="a5"/>
              </w:rPr>
              <w:endnoteReference w:id="19"/>
            </w:r>
          </w:p>
        </w:tc>
      </w:tr>
      <w:tr w:rsidR="00551483" w14:paraId="127452F4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B257" w14:textId="77777777" w:rsidR="00551483" w:rsidRDefault="007C6C87">
            <w:pPr>
              <w:spacing w:after="0"/>
              <w:ind w:left="0" w:firstLine="0"/>
            </w:pPr>
            <w:r>
              <w:t xml:space="preserve">Σε περίπτωση καταδικαστικής απόφασης, ο οικονομικός φορέας έχει λάβει μέτρα που να αποδεικνύουν την αξιοπιστία του παρά την </w:t>
            </w:r>
            <w:r>
              <w:lastRenderedPageBreak/>
              <w:t>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Style w:val="NormalBoldChar"/>
                <w:rFonts w:eastAsia="Calibri"/>
                <w:vertAlign w:val="superscript"/>
              </w:rPr>
              <w:endnoteReference w:id="20"/>
            </w:r>
            <w: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799" w14:textId="77777777" w:rsidR="00551483" w:rsidRDefault="007C6C87">
            <w:pPr>
              <w:spacing w:after="0"/>
              <w:ind w:left="0" w:firstLine="0"/>
            </w:pPr>
            <w:r>
              <w:lastRenderedPageBreak/>
              <w:t xml:space="preserve">[] Ναι [] Όχι </w:t>
            </w:r>
          </w:p>
        </w:tc>
      </w:tr>
      <w:tr w:rsidR="00551483" w14:paraId="21A8428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213A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>
              <w:rPr>
                <w:rStyle w:val="a5"/>
              </w:rPr>
              <w:endnoteReference w:id="21"/>
            </w:r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6597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</w:tbl>
    <w:p w14:paraId="4F0DD5E4" w14:textId="77777777" w:rsidR="00551483" w:rsidRDefault="00551483">
      <w:pPr>
        <w:pStyle w:val="SectionTitle"/>
      </w:pPr>
    </w:p>
    <w:p w14:paraId="60D36E48" w14:textId="77777777" w:rsidR="00551483" w:rsidRDefault="007C6C87">
      <w:pPr>
        <w:pageBreakBefore/>
        <w:ind w:left="0" w:firstLine="0"/>
        <w:jc w:val="center"/>
      </w:pPr>
      <w:r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8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2239"/>
        <w:gridCol w:w="2250"/>
        <w:gridCol w:w="40"/>
      </w:tblGrid>
      <w:tr w:rsidR="00551483" w14:paraId="47F2DBBD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B3EC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3090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4D742" w14:textId="77777777" w:rsidR="00551483" w:rsidRDefault="00551483">
            <w:pPr>
              <w:spacing w:after="0"/>
              <w:ind w:left="0" w:firstLine="0"/>
            </w:pPr>
          </w:p>
        </w:tc>
      </w:tr>
      <w:tr w:rsidR="00551483" w14:paraId="7831F796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B68E" w14:textId="77777777" w:rsidR="00551483" w:rsidRDefault="007C6C87">
            <w:pPr>
              <w:spacing w:after="0"/>
              <w:ind w:left="0" w:firstLine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 xml:space="preserve">τις </w:t>
            </w:r>
            <w:r>
              <w:rPr>
                <w:b/>
              </w:rPr>
              <w:t>υποχρεώσεις του όσον αφορά την πληρωμή φόρων ή εισφορών κοινωνικής ασφάλισης</w:t>
            </w:r>
            <w:r>
              <w:rPr>
                <w:rStyle w:val="11"/>
              </w:rPr>
              <w:endnoteReference w:id="22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37B5" w14:textId="77777777" w:rsidR="00551483" w:rsidRDefault="007C6C87">
            <w:pPr>
              <w:spacing w:after="0"/>
              <w:ind w:left="0" w:firstLine="0"/>
            </w:pPr>
            <w:r>
              <w:t xml:space="preserve">[] Ναι [] Όχι </w:t>
            </w:r>
          </w:p>
        </w:tc>
      </w:tr>
      <w:tr w:rsidR="00551483" w14:paraId="4A8C5D17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7B8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470A5BFE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73780A6B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5F34A155" w14:textId="77777777" w:rsidR="00551483" w:rsidRDefault="007C6C87">
            <w:pPr>
              <w:snapToGrid w:val="0"/>
              <w:spacing w:after="0"/>
              <w:ind w:left="0" w:firstLine="0"/>
            </w:pPr>
            <w:r>
              <w:t xml:space="preserve">Εάν όχι αναφέρετε: </w:t>
            </w:r>
          </w:p>
          <w:p w14:paraId="011E1A77" w14:textId="77777777" w:rsidR="00551483" w:rsidRDefault="007C6C87">
            <w:pPr>
              <w:snapToGrid w:val="0"/>
              <w:spacing w:after="0"/>
              <w:ind w:left="0" w:firstLine="0"/>
            </w:pPr>
            <w:r>
              <w:t>α) Χώρα ή κράτος μέλος για το οποίο πρόκειται:</w:t>
            </w:r>
          </w:p>
          <w:p w14:paraId="7AE9FFDF" w14:textId="77777777" w:rsidR="00551483" w:rsidRDefault="007C6C87">
            <w:pPr>
              <w:snapToGrid w:val="0"/>
              <w:spacing w:after="0"/>
              <w:ind w:left="0" w:firstLine="0"/>
            </w:pPr>
            <w:r>
              <w:t xml:space="preserve">β) Ποιο είναι το </w:t>
            </w:r>
            <w:r>
              <w:t>σχετικό ποσό;</w:t>
            </w:r>
          </w:p>
          <w:p w14:paraId="7E0A1A80" w14:textId="77777777" w:rsidR="00551483" w:rsidRDefault="007C6C87">
            <w:pPr>
              <w:snapToGrid w:val="0"/>
              <w:spacing w:after="0"/>
              <w:ind w:left="0" w:firstLine="0"/>
            </w:pPr>
            <w:r>
              <w:t>γ)Πως διαπιστώθηκε η αθέτηση των υποχρεώσεων;</w:t>
            </w:r>
          </w:p>
          <w:p w14:paraId="64A79C0E" w14:textId="77777777" w:rsidR="00551483" w:rsidRDefault="007C6C87">
            <w:pPr>
              <w:snapToGrid w:val="0"/>
              <w:spacing w:after="0"/>
              <w:ind w:left="0" w:firstLine="0"/>
            </w:pPr>
            <w:r>
              <w:t>1) Μέσω δικαστικής ή διοικητικής απόφασης;</w:t>
            </w:r>
          </w:p>
          <w:p w14:paraId="0D1AB329" w14:textId="77777777" w:rsidR="00551483" w:rsidRDefault="007C6C87">
            <w:pPr>
              <w:snapToGrid w:val="0"/>
              <w:spacing w:after="0"/>
              <w:ind w:left="0" w:firstLine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14:paraId="5457D8DA" w14:textId="77777777" w:rsidR="00551483" w:rsidRDefault="007C6C87">
            <w:pPr>
              <w:snapToGrid w:val="0"/>
              <w:spacing w:after="0"/>
              <w:ind w:left="0" w:firstLine="0"/>
            </w:pPr>
            <w:r>
              <w:t>- Αναφέρατε την ημερομηνία καταδίκης ή έκδοσης απόφασης</w:t>
            </w:r>
          </w:p>
          <w:p w14:paraId="4926FC6F" w14:textId="77777777" w:rsidR="00551483" w:rsidRDefault="007C6C87">
            <w:pPr>
              <w:snapToGrid w:val="0"/>
              <w:spacing w:after="0"/>
              <w:ind w:left="0" w:firstLine="0"/>
            </w:pPr>
            <w:r>
              <w:t>- Σε περίπτωση καταδικαστικής απόφασης, εφόσ</w:t>
            </w:r>
            <w:r>
              <w:t>ον ορίζεται απευθείας σε αυτήν, τη διάρκεια της περιόδου αποκλεισμού:</w:t>
            </w:r>
          </w:p>
          <w:p w14:paraId="77AF14F9" w14:textId="77777777" w:rsidR="00551483" w:rsidRDefault="007C6C87">
            <w:pPr>
              <w:snapToGrid w:val="0"/>
              <w:spacing w:after="0"/>
              <w:ind w:left="0" w:firstLine="0"/>
              <w:jc w:val="left"/>
            </w:pPr>
            <w:r>
              <w:t>2) Με άλλα μέσα; Διευκρινίστε:</w:t>
            </w:r>
          </w:p>
          <w:p w14:paraId="12C48ED1" w14:textId="77777777" w:rsidR="00551483" w:rsidRDefault="007C6C87">
            <w:pPr>
              <w:snapToGrid w:val="0"/>
              <w:spacing w:after="0"/>
              <w:ind w:left="0" w:firstLine="0"/>
              <w:jc w:val="left"/>
            </w:pPr>
            <w: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</w:t>
            </w:r>
            <w:r>
              <w:t>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11"/>
              </w:rPr>
              <w:endnoteReference w:id="23"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B33B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  <w:bCs/>
              </w:rPr>
              <w:t>ΦΟΡΟΙ</w:t>
            </w:r>
          </w:p>
          <w:p w14:paraId="5193A6F7" w14:textId="77777777" w:rsidR="00551483" w:rsidRDefault="00551483">
            <w:pPr>
              <w:spacing w:after="0"/>
              <w:ind w:left="0" w:firstLine="0"/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24FA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551483" w14:paraId="07D05B1E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2622" w14:textId="77777777" w:rsidR="00551483" w:rsidRDefault="00551483">
            <w:pPr>
              <w:snapToGrid w:val="0"/>
              <w:spacing w:after="0"/>
              <w:ind w:left="0" w:firstLine="0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939B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0FBE966D" w14:textId="77777777" w:rsidR="00551483" w:rsidRDefault="007C6C87">
            <w:pPr>
              <w:spacing w:after="0"/>
              <w:ind w:left="0" w:firstLine="0"/>
            </w:pPr>
            <w:r>
              <w:t>α)[……]·</w:t>
            </w:r>
          </w:p>
          <w:p w14:paraId="1D9D8368" w14:textId="77777777" w:rsidR="00551483" w:rsidRDefault="00551483">
            <w:pPr>
              <w:spacing w:after="0"/>
              <w:ind w:left="0" w:firstLine="0"/>
            </w:pPr>
          </w:p>
          <w:p w14:paraId="3EC6DBE9" w14:textId="77777777" w:rsidR="00551483" w:rsidRDefault="007C6C87">
            <w:pPr>
              <w:spacing w:after="0"/>
              <w:ind w:left="0" w:firstLine="0"/>
            </w:pPr>
            <w:r>
              <w:t>β)[……]</w:t>
            </w:r>
          </w:p>
          <w:p w14:paraId="6DEF5D26" w14:textId="77777777" w:rsidR="00551483" w:rsidRDefault="00551483">
            <w:pPr>
              <w:spacing w:after="0"/>
              <w:ind w:left="0" w:firstLine="0"/>
            </w:pPr>
          </w:p>
          <w:p w14:paraId="12D55D0A" w14:textId="77777777" w:rsidR="00551483" w:rsidRDefault="00551483">
            <w:pPr>
              <w:spacing w:after="0"/>
              <w:ind w:left="0" w:firstLine="0"/>
            </w:pPr>
          </w:p>
          <w:p w14:paraId="1E5F0135" w14:textId="77777777" w:rsidR="00551483" w:rsidRDefault="007C6C87">
            <w:pPr>
              <w:spacing w:after="0"/>
              <w:ind w:left="0" w:firstLine="0"/>
            </w:pPr>
            <w:r>
              <w:t xml:space="preserve">γ.1) [] Ναι [] Όχι </w:t>
            </w:r>
          </w:p>
          <w:p w14:paraId="3DBE070D" w14:textId="77777777" w:rsidR="00551483" w:rsidRDefault="007C6C87">
            <w:pPr>
              <w:spacing w:after="0"/>
              <w:ind w:left="0" w:firstLine="0"/>
            </w:pPr>
            <w:r>
              <w:t xml:space="preserve">-[] Ναι [] Όχι </w:t>
            </w:r>
          </w:p>
          <w:p w14:paraId="3E214B6C" w14:textId="77777777" w:rsidR="00551483" w:rsidRDefault="00551483">
            <w:pPr>
              <w:spacing w:after="0"/>
              <w:ind w:left="0" w:firstLine="0"/>
            </w:pPr>
          </w:p>
          <w:p w14:paraId="1E5755F0" w14:textId="77777777" w:rsidR="00551483" w:rsidRDefault="007C6C87">
            <w:pPr>
              <w:spacing w:after="0"/>
              <w:ind w:left="0" w:firstLine="0"/>
            </w:pPr>
            <w:r>
              <w:t>-[……]·</w:t>
            </w:r>
          </w:p>
          <w:p w14:paraId="17889AA7" w14:textId="77777777" w:rsidR="00551483" w:rsidRDefault="00551483">
            <w:pPr>
              <w:spacing w:after="0"/>
              <w:ind w:left="0" w:firstLine="0"/>
            </w:pPr>
          </w:p>
          <w:p w14:paraId="6EA1B090" w14:textId="77777777" w:rsidR="00551483" w:rsidRDefault="007C6C87">
            <w:pPr>
              <w:spacing w:after="0"/>
              <w:ind w:left="0" w:firstLine="0"/>
            </w:pPr>
            <w:r>
              <w:t>-[……]·</w:t>
            </w:r>
          </w:p>
          <w:p w14:paraId="4BFF717C" w14:textId="77777777" w:rsidR="00551483" w:rsidRDefault="00551483">
            <w:pPr>
              <w:spacing w:after="0"/>
              <w:ind w:left="0" w:firstLine="0"/>
            </w:pPr>
          </w:p>
          <w:p w14:paraId="21B16E8D" w14:textId="77777777" w:rsidR="00551483" w:rsidRDefault="00551483">
            <w:pPr>
              <w:spacing w:after="0"/>
              <w:ind w:left="0" w:firstLine="0"/>
            </w:pPr>
          </w:p>
          <w:p w14:paraId="2EEADC28" w14:textId="77777777" w:rsidR="00551483" w:rsidRDefault="007C6C87">
            <w:pPr>
              <w:spacing w:after="0"/>
              <w:ind w:left="0" w:firstLine="0"/>
            </w:pPr>
            <w:r>
              <w:t>γ.2)[……]·</w:t>
            </w:r>
          </w:p>
          <w:p w14:paraId="030CC892" w14:textId="77777777" w:rsidR="00551483" w:rsidRDefault="007C6C87">
            <w:pPr>
              <w:spacing w:after="0"/>
              <w:ind w:left="0" w:firstLine="0"/>
            </w:pPr>
            <w:r>
              <w:t xml:space="preserve">δ) [] Ναι [] Όχι </w:t>
            </w:r>
          </w:p>
          <w:p w14:paraId="1C773AF2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sz w:val="21"/>
                <w:szCs w:val="21"/>
              </w:rPr>
              <w:t>Εάν ναι, να αναφερθούν λεπτομερείς πληροφορίες</w:t>
            </w:r>
          </w:p>
          <w:p w14:paraId="251D0858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EBD0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5AC46E37" w14:textId="77777777" w:rsidR="00551483" w:rsidRDefault="007C6C87">
            <w:pPr>
              <w:spacing w:after="0"/>
              <w:ind w:left="0" w:firstLine="0"/>
            </w:pPr>
            <w:r>
              <w:t>α)[……]·</w:t>
            </w:r>
          </w:p>
          <w:p w14:paraId="3CC52426" w14:textId="77777777" w:rsidR="00551483" w:rsidRDefault="00551483">
            <w:pPr>
              <w:spacing w:after="0"/>
              <w:ind w:left="0" w:firstLine="0"/>
            </w:pPr>
          </w:p>
          <w:p w14:paraId="72089C6B" w14:textId="77777777" w:rsidR="00551483" w:rsidRDefault="007C6C87">
            <w:pPr>
              <w:spacing w:after="0"/>
              <w:ind w:left="0" w:firstLine="0"/>
            </w:pPr>
            <w:r>
              <w:t>β)[……]</w:t>
            </w:r>
          </w:p>
          <w:p w14:paraId="4F65B42C" w14:textId="77777777" w:rsidR="00551483" w:rsidRDefault="00551483">
            <w:pPr>
              <w:spacing w:after="0"/>
              <w:ind w:left="0" w:firstLine="0"/>
            </w:pPr>
          </w:p>
          <w:p w14:paraId="0BBDED34" w14:textId="77777777" w:rsidR="00551483" w:rsidRDefault="00551483">
            <w:pPr>
              <w:spacing w:after="0"/>
              <w:ind w:left="0" w:firstLine="0"/>
            </w:pPr>
          </w:p>
          <w:p w14:paraId="1041A8FA" w14:textId="77777777" w:rsidR="00551483" w:rsidRDefault="007C6C87">
            <w:pPr>
              <w:spacing w:after="0"/>
              <w:ind w:left="0" w:firstLine="0"/>
            </w:pPr>
            <w:r>
              <w:t xml:space="preserve">γ.1) [] </w:t>
            </w:r>
            <w:r>
              <w:t xml:space="preserve">Ναι [] Όχι </w:t>
            </w:r>
          </w:p>
          <w:p w14:paraId="41FC446E" w14:textId="77777777" w:rsidR="00551483" w:rsidRDefault="007C6C87">
            <w:pPr>
              <w:spacing w:after="0"/>
              <w:ind w:left="0" w:firstLine="0"/>
            </w:pPr>
            <w:r>
              <w:t xml:space="preserve">-[] Ναι [] Όχι </w:t>
            </w:r>
          </w:p>
          <w:p w14:paraId="05D9FFFD" w14:textId="77777777" w:rsidR="00551483" w:rsidRDefault="00551483">
            <w:pPr>
              <w:spacing w:after="0"/>
              <w:ind w:left="0" w:firstLine="0"/>
            </w:pPr>
          </w:p>
          <w:p w14:paraId="173E4017" w14:textId="77777777" w:rsidR="00551483" w:rsidRDefault="007C6C87">
            <w:pPr>
              <w:spacing w:after="0"/>
              <w:ind w:left="0" w:firstLine="0"/>
            </w:pPr>
            <w:r>
              <w:t>-[……]·</w:t>
            </w:r>
          </w:p>
          <w:p w14:paraId="4A2D6827" w14:textId="77777777" w:rsidR="00551483" w:rsidRDefault="00551483">
            <w:pPr>
              <w:spacing w:after="0"/>
              <w:ind w:left="0" w:firstLine="0"/>
            </w:pPr>
          </w:p>
          <w:p w14:paraId="4B018A0B" w14:textId="77777777" w:rsidR="00551483" w:rsidRDefault="007C6C87">
            <w:pPr>
              <w:spacing w:after="0"/>
              <w:ind w:left="0" w:firstLine="0"/>
            </w:pPr>
            <w:r>
              <w:t>-[……]·</w:t>
            </w:r>
          </w:p>
          <w:p w14:paraId="151994BA" w14:textId="77777777" w:rsidR="00551483" w:rsidRDefault="00551483">
            <w:pPr>
              <w:spacing w:after="0"/>
              <w:ind w:left="0" w:firstLine="0"/>
            </w:pPr>
          </w:p>
          <w:p w14:paraId="116B570D" w14:textId="77777777" w:rsidR="00551483" w:rsidRDefault="00551483">
            <w:pPr>
              <w:spacing w:after="0"/>
              <w:ind w:left="0" w:firstLine="0"/>
            </w:pPr>
          </w:p>
          <w:p w14:paraId="5DF73908" w14:textId="77777777" w:rsidR="00551483" w:rsidRDefault="007C6C87">
            <w:pPr>
              <w:spacing w:after="0"/>
              <w:ind w:left="0" w:firstLine="0"/>
            </w:pPr>
            <w:r>
              <w:t>γ.2)[……]·</w:t>
            </w:r>
          </w:p>
          <w:p w14:paraId="7053C14B" w14:textId="77777777" w:rsidR="00551483" w:rsidRDefault="007C6C87">
            <w:pPr>
              <w:spacing w:after="0"/>
              <w:ind w:left="0" w:firstLine="0"/>
            </w:pPr>
            <w:r>
              <w:t xml:space="preserve">δ) [] Ναι [] Όχι </w:t>
            </w:r>
          </w:p>
          <w:p w14:paraId="582B4ED5" w14:textId="77777777" w:rsidR="00551483" w:rsidRDefault="007C6C87">
            <w:pPr>
              <w:spacing w:after="0"/>
              <w:ind w:left="0" w:firstLine="0"/>
              <w:jc w:val="left"/>
            </w:pPr>
            <w:r>
              <w:t>Εάν ναι, να αναφερθούν λεπτομερείς πληροφορίες</w:t>
            </w:r>
          </w:p>
          <w:p w14:paraId="107C337F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1DBAF58A" w14:textId="77777777">
        <w:tblPrEx>
          <w:tblCellMar>
            <w:top w:w="0" w:type="dxa"/>
            <w:bottom w:w="0" w:type="dxa"/>
          </w:tblCellMar>
        </w:tblPrEx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486A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Εάν η σχετική τεκμηρίωση όσον αφορά την καταβολή των φόρων ή εισφορών κοινωνικής ασφάλισης διατίθεται ηλεκτρονικά, </w:t>
            </w:r>
            <w:r>
              <w:rPr>
                <w:i/>
              </w:rPr>
              <w:t>αναφέρετε: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0564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5"/>
                <w:i/>
              </w:rPr>
              <w:t xml:space="preserve"> </w:t>
            </w:r>
            <w:r>
              <w:rPr>
                <w:rStyle w:val="a5"/>
              </w:rPr>
              <w:endnoteReference w:id="24"/>
            </w:r>
          </w:p>
          <w:p w14:paraId="2B2AA2F9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14:paraId="286A62C3" w14:textId="77777777" w:rsidR="00551483" w:rsidRDefault="00551483">
      <w:pPr>
        <w:pStyle w:val="SectionTitle"/>
        <w:ind w:firstLine="0"/>
      </w:pPr>
    </w:p>
    <w:p w14:paraId="145B8C17" w14:textId="77777777" w:rsidR="00551483" w:rsidRDefault="007C6C87">
      <w:pPr>
        <w:pageBreakBefore/>
        <w:jc w:val="center"/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3B9D42CC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924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A90D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5F37C20C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553E" w14:textId="77777777" w:rsidR="00551483" w:rsidRDefault="007C6C87">
            <w:pPr>
              <w:spacing w:after="0"/>
              <w:ind w:left="0" w:firstLine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>
              <w:rPr>
                <w:rStyle w:val="11"/>
              </w:rPr>
              <w:endnoteReference w:id="25"/>
            </w:r>
            <w:r>
              <w:rPr>
                <w:b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E9CB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</w:tc>
      </w:tr>
      <w:tr w:rsidR="00551483" w14:paraId="1BCA465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3420" w14:textId="77777777" w:rsidR="00551483" w:rsidRDefault="00551483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B3CC" w14:textId="77777777" w:rsidR="00551483" w:rsidRDefault="00551483">
            <w:pPr>
              <w:snapToGrid w:val="0"/>
              <w:spacing w:after="0"/>
              <w:ind w:left="0" w:firstLine="0"/>
              <w:jc w:val="left"/>
              <w:rPr>
                <w:b/>
              </w:rPr>
            </w:pPr>
          </w:p>
          <w:p w14:paraId="4AE682D5" w14:textId="77777777" w:rsidR="00551483" w:rsidRDefault="00551483">
            <w:pPr>
              <w:spacing w:after="0"/>
              <w:ind w:left="0" w:firstLine="0"/>
              <w:jc w:val="left"/>
              <w:rPr>
                <w:b/>
              </w:rPr>
            </w:pPr>
          </w:p>
          <w:p w14:paraId="08360A89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ναι</w:t>
            </w:r>
            <w:r>
              <w:t xml:space="preserve">, ο οικονομικός φορέας έχει λάβει μέτρα που να αποδεικνύουν την </w:t>
            </w:r>
            <w:r>
              <w:t>αξιοπιστία του παρά την ύπαρξη αυτού του λόγου αποκλεισμού («αυτοκάθαρση»);</w:t>
            </w:r>
          </w:p>
          <w:p w14:paraId="1C3EE57D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33F6BD55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551483" w14:paraId="3675122F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3C23" w14:textId="77777777" w:rsidR="00551483" w:rsidRDefault="007C6C87">
            <w:pPr>
              <w:spacing w:after="0"/>
              <w:ind w:left="0" w:firstLine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11"/>
              </w:rPr>
              <w:endnoteReference w:id="26"/>
            </w:r>
            <w:r>
              <w:t xml:space="preserve"> :</w:t>
            </w:r>
          </w:p>
          <w:p w14:paraId="0327D2BA" w14:textId="77777777" w:rsidR="00551483" w:rsidRDefault="007C6C87">
            <w:pPr>
              <w:spacing w:after="0"/>
              <w:ind w:left="0" w:firstLine="0"/>
            </w:pPr>
            <w:r>
              <w:t xml:space="preserve">α) πτώχευση, ή </w:t>
            </w:r>
          </w:p>
          <w:p w14:paraId="29CBCC0A" w14:textId="77777777" w:rsidR="00551483" w:rsidRDefault="007C6C87">
            <w:pPr>
              <w:spacing w:after="0"/>
              <w:ind w:left="0" w:firstLine="0"/>
            </w:pPr>
            <w:r>
              <w:t>β) διαδικασία εξυγίανσης, ή</w:t>
            </w:r>
          </w:p>
          <w:p w14:paraId="0A5F6465" w14:textId="77777777" w:rsidR="00551483" w:rsidRDefault="007C6C87">
            <w:pPr>
              <w:spacing w:after="0"/>
              <w:ind w:left="0" w:firstLine="0"/>
            </w:pPr>
            <w:r>
              <w:t>γ) ειδική εκκαθάριση, ή</w:t>
            </w:r>
          </w:p>
          <w:p w14:paraId="089B291F" w14:textId="77777777" w:rsidR="00551483" w:rsidRDefault="007C6C87">
            <w:pPr>
              <w:spacing w:after="0"/>
              <w:ind w:left="0" w:firstLine="0"/>
            </w:pPr>
            <w:r>
              <w:t xml:space="preserve">δ) αναγκαστική διαχείριση από εκκαθαριστή ή από το </w:t>
            </w:r>
            <w:r>
              <w:t>δικαστήριο, ή</w:t>
            </w:r>
          </w:p>
          <w:p w14:paraId="4385471B" w14:textId="77777777" w:rsidR="00551483" w:rsidRDefault="007C6C87">
            <w:pPr>
              <w:spacing w:after="0"/>
              <w:ind w:left="0" w:firstLine="0"/>
            </w:pPr>
            <w:r>
              <w:t xml:space="preserve">ε) έχει υπαχθεί σε διαδικασία πτωχευτικού συμβιβασμού, ή </w:t>
            </w:r>
          </w:p>
          <w:p w14:paraId="6B059D2A" w14:textId="77777777" w:rsidR="00551483" w:rsidRDefault="007C6C87">
            <w:pPr>
              <w:spacing w:after="0"/>
              <w:ind w:left="0" w:firstLine="0"/>
            </w:pPr>
            <w:proofErr w:type="spellStart"/>
            <w:r>
              <w:t>στ</w:t>
            </w:r>
            <w:proofErr w:type="spellEnd"/>
            <w:r>
              <w:t xml:space="preserve">) αναστολή επιχειρηματικών δραστηριοτήτων, ή </w:t>
            </w:r>
          </w:p>
          <w:p w14:paraId="516B439A" w14:textId="77777777" w:rsidR="00551483" w:rsidRDefault="007C6C87">
            <w:pPr>
              <w:spacing w:after="0"/>
              <w:ind w:left="0" w:firstLine="0"/>
            </w:pPr>
            <w:r>
              <w:t xml:space="preserve">ζ) σε οποιαδήποτε ανάλογη κατάσταση </w:t>
            </w:r>
            <w:proofErr w:type="spellStart"/>
            <w:r>
              <w:t>προκύπτουσα</w:t>
            </w:r>
            <w:proofErr w:type="spellEnd"/>
            <w:r>
              <w:t xml:space="preserve"> από παρόμοια διαδικασία προβλεπόμενη σε εθνικές διατάξεις νόμου</w:t>
            </w:r>
          </w:p>
          <w:p w14:paraId="1B0D41CA" w14:textId="77777777" w:rsidR="00551483" w:rsidRDefault="007C6C87">
            <w:pPr>
              <w:spacing w:after="0"/>
              <w:ind w:left="0" w:firstLine="0"/>
            </w:pPr>
            <w:r>
              <w:t>Εάν ναι:</w:t>
            </w:r>
          </w:p>
          <w:p w14:paraId="66A1A9DD" w14:textId="77777777" w:rsidR="00551483" w:rsidRDefault="007C6C87">
            <w:pPr>
              <w:spacing w:after="0"/>
              <w:ind w:left="0" w:firstLine="0"/>
            </w:pPr>
            <w:r>
              <w:t xml:space="preserve">- </w:t>
            </w:r>
            <w:r>
              <w:t>Παραθέστε λεπτομερή στοιχεία:</w:t>
            </w:r>
          </w:p>
          <w:p w14:paraId="62FE6810" w14:textId="77777777" w:rsidR="00551483" w:rsidRDefault="007C6C87">
            <w:pPr>
              <w:spacing w:after="0"/>
              <w:ind w:left="0" w:firstLine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t>συνέχε</w:t>
            </w:r>
            <w:proofErr w:type="spellEnd"/>
            <w:r>
              <w:t xml:space="preserve"> συνέχιση της επιχειρηματική</w:t>
            </w:r>
            <w:r>
              <w:t xml:space="preserve">ς του λειτουργίας υπό αυτές </w:t>
            </w:r>
            <w:proofErr w:type="spellStart"/>
            <w:r>
              <w:t>αυτές</w:t>
            </w:r>
            <w:proofErr w:type="spellEnd"/>
            <w:r>
              <w:t xml:space="preserve"> τις περιστάσεις</w:t>
            </w:r>
            <w:r>
              <w:rPr>
                <w:rStyle w:val="11"/>
              </w:rPr>
              <w:endnoteReference w:id="27"/>
            </w:r>
            <w:r>
              <w:rPr>
                <w:rStyle w:val="11"/>
              </w:rPr>
              <w:t xml:space="preserve"> </w:t>
            </w:r>
          </w:p>
          <w:p w14:paraId="54EB136A" w14:textId="77777777" w:rsidR="00551483" w:rsidRDefault="007C6C87">
            <w:pPr>
              <w:spacing w:after="0"/>
              <w:ind w:left="0" w:firstLine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AF09" w14:textId="77777777" w:rsidR="00551483" w:rsidRDefault="007C6C87">
            <w:pPr>
              <w:snapToGrid w:val="0"/>
              <w:spacing w:after="0"/>
              <w:ind w:left="0" w:firstLine="0"/>
              <w:jc w:val="left"/>
            </w:pPr>
            <w:r>
              <w:t>[] Ναι [] Όχι</w:t>
            </w:r>
          </w:p>
          <w:p w14:paraId="20CBCAD5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453109B2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054DD3F9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15C9B6ED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767B4FCD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73B16408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77576AC8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6FA87FCD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2E3BD322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481F9C56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7FBD790A" w14:textId="77777777" w:rsidR="00551483" w:rsidRDefault="00551483">
            <w:pPr>
              <w:snapToGrid w:val="0"/>
              <w:spacing w:after="0"/>
              <w:ind w:left="0" w:firstLine="0"/>
              <w:jc w:val="left"/>
            </w:pPr>
          </w:p>
          <w:p w14:paraId="22D960C2" w14:textId="77777777" w:rsidR="00551483" w:rsidRDefault="00551483">
            <w:pPr>
              <w:spacing w:after="0"/>
              <w:ind w:left="0" w:firstLine="0"/>
              <w:jc w:val="left"/>
            </w:pPr>
          </w:p>
          <w:p w14:paraId="0861AA27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5C94C12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6782754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A89A4B9" w14:textId="77777777" w:rsidR="00551483" w:rsidRDefault="007C6C87">
            <w:pPr>
              <w:spacing w:after="0"/>
              <w:ind w:left="0" w:firstLine="0"/>
              <w:jc w:val="left"/>
            </w:pPr>
            <w:r>
              <w:t>-[.......................]</w:t>
            </w:r>
          </w:p>
          <w:p w14:paraId="4D811390" w14:textId="77777777" w:rsidR="00551483" w:rsidRDefault="007C6C87">
            <w:pPr>
              <w:spacing w:after="0"/>
              <w:ind w:left="0" w:firstLine="0"/>
              <w:jc w:val="left"/>
            </w:pPr>
            <w:r>
              <w:t>-[.......................]</w:t>
            </w:r>
          </w:p>
          <w:p w14:paraId="6BD86AA7" w14:textId="77777777" w:rsidR="00551483" w:rsidRDefault="00551483">
            <w:pPr>
              <w:spacing w:after="0"/>
              <w:ind w:left="0" w:firstLine="0"/>
              <w:jc w:val="left"/>
            </w:pPr>
          </w:p>
          <w:p w14:paraId="688085B9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596EA31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9A3276E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732C6154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089EC077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4D4A4CE7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(διαδικτυακή διεύθυνση, αρχή ή </w:t>
            </w:r>
            <w:r>
              <w:rPr>
                <w:i/>
              </w:rPr>
              <w:t>φορέας έκδοσης, επακριβή στοιχεία αναφοράς των εγγράφων): [……][……][……]</w:t>
            </w:r>
          </w:p>
        </w:tc>
      </w:tr>
      <w:tr w:rsidR="00551483" w14:paraId="6A11E142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6DDD" w14:textId="77777777" w:rsidR="00551483" w:rsidRDefault="007C6C87">
            <w:pPr>
              <w:spacing w:after="0"/>
              <w:ind w:left="0" w:firstLine="0"/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>
              <w:rPr>
                <w:rStyle w:val="11"/>
              </w:rPr>
              <w:endnoteReference w:id="28"/>
            </w:r>
            <w:r>
              <w:t>;</w:t>
            </w:r>
          </w:p>
          <w:p w14:paraId="034E9A7F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9A21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2EEAD356" w14:textId="77777777" w:rsidR="00551483" w:rsidRDefault="00551483">
            <w:pPr>
              <w:spacing w:after="0"/>
              <w:ind w:left="0" w:firstLine="0"/>
            </w:pPr>
          </w:p>
          <w:p w14:paraId="01BA51A7" w14:textId="77777777" w:rsidR="00551483" w:rsidRDefault="007C6C87">
            <w:pPr>
              <w:spacing w:after="0"/>
              <w:ind w:left="0" w:firstLine="0"/>
            </w:pPr>
            <w:r>
              <w:t>[.......................]</w:t>
            </w:r>
          </w:p>
          <w:p w14:paraId="63DB2B1D" w14:textId="77777777" w:rsidR="00551483" w:rsidRDefault="00551483">
            <w:pPr>
              <w:spacing w:after="0"/>
              <w:ind w:left="0" w:firstLine="0"/>
            </w:pPr>
          </w:p>
        </w:tc>
      </w:tr>
      <w:tr w:rsidR="00551483" w14:paraId="5FE09D65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9D22" w14:textId="77777777" w:rsidR="00551483" w:rsidRDefault="00551483">
            <w:pPr>
              <w:snapToGrid w:val="0"/>
              <w:spacing w:after="0"/>
              <w:ind w:left="0" w:firstLine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FA5E" w14:textId="77777777" w:rsidR="00551483" w:rsidRDefault="00551483">
            <w:pPr>
              <w:snapToGrid w:val="0"/>
              <w:spacing w:after="0"/>
              <w:ind w:left="0" w:firstLine="0"/>
              <w:rPr>
                <w:b/>
              </w:rPr>
            </w:pPr>
          </w:p>
          <w:p w14:paraId="5FDCB9E5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14:paraId="31D4668D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3C6EF954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</w:t>
            </w:r>
            <w:r>
              <w:t xml:space="preserve">λήφθηκαν: </w:t>
            </w:r>
          </w:p>
          <w:p w14:paraId="085FD7A6" w14:textId="77777777" w:rsidR="00551483" w:rsidRDefault="007C6C87">
            <w:pPr>
              <w:spacing w:after="0"/>
              <w:ind w:left="0" w:firstLine="0"/>
              <w:jc w:val="left"/>
            </w:pPr>
            <w:r>
              <w:lastRenderedPageBreak/>
              <w:t>[..........……]</w:t>
            </w:r>
          </w:p>
        </w:tc>
      </w:tr>
      <w:tr w:rsidR="00551483" w14:paraId="731985A6" w14:textId="7777777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1E55" w14:textId="77777777" w:rsidR="00551483" w:rsidRDefault="007C6C87">
            <w:pPr>
              <w:spacing w:after="0"/>
              <w:ind w:left="0" w:firstLine="0"/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14:paraId="5DAF7945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3677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48524A5F" w14:textId="77777777" w:rsidR="00551483" w:rsidRDefault="00551483">
            <w:pPr>
              <w:spacing w:after="0"/>
              <w:ind w:left="0" w:firstLine="0"/>
              <w:jc w:val="left"/>
            </w:pPr>
          </w:p>
          <w:p w14:paraId="17FC01DF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9E075F2" w14:textId="77777777" w:rsidR="00551483" w:rsidRDefault="007C6C87">
            <w:pPr>
              <w:spacing w:after="0"/>
              <w:ind w:left="0" w:firstLine="0"/>
              <w:jc w:val="left"/>
            </w:pPr>
            <w:r>
              <w:t>[…...........]</w:t>
            </w:r>
          </w:p>
        </w:tc>
      </w:tr>
      <w:tr w:rsidR="00551483" w14:paraId="770EBCB7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2F1C" w14:textId="77777777" w:rsidR="00551483" w:rsidRDefault="00551483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1E1E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 xml:space="preserve">, έχει λάβει ο </w:t>
            </w:r>
            <w:r>
              <w:t xml:space="preserve">οικονομικός φορέας μέτρα αυτοκάθαρσης; </w:t>
            </w:r>
          </w:p>
          <w:p w14:paraId="2DED0951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798B268A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14:paraId="6A526C39" w14:textId="77777777" w:rsidR="00551483" w:rsidRDefault="007C6C87">
            <w:pPr>
              <w:spacing w:after="0"/>
              <w:ind w:left="0" w:firstLine="0"/>
              <w:jc w:val="left"/>
            </w:pPr>
            <w:r>
              <w:t>[……]</w:t>
            </w:r>
          </w:p>
        </w:tc>
      </w:tr>
      <w:tr w:rsidR="00551483" w14:paraId="28FAE0EA" w14:textId="77777777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BBE9" w14:textId="77777777" w:rsidR="00551483" w:rsidRDefault="007C6C87">
            <w:pPr>
              <w:spacing w:after="0"/>
              <w:ind w:left="0" w:firstLine="0"/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rPr>
                <w:rStyle w:val="a5"/>
                <w:b/>
              </w:rPr>
              <w:endnoteReference w:id="29"/>
            </w:r>
            <w:r>
              <w:t xml:space="preserve">, </w:t>
            </w:r>
            <w:r>
              <w:t>λόγω της συμμετοχής του στη διαδικασία ανάθεσης της σύμβασης;</w:t>
            </w:r>
          </w:p>
          <w:p w14:paraId="18B77DD6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4A51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4626DB85" w14:textId="77777777" w:rsidR="00551483" w:rsidRDefault="00551483">
            <w:pPr>
              <w:spacing w:after="0"/>
              <w:ind w:left="0" w:firstLine="0"/>
              <w:jc w:val="left"/>
            </w:pPr>
          </w:p>
          <w:p w14:paraId="5BC04BD7" w14:textId="77777777" w:rsidR="00551483" w:rsidRDefault="00551483">
            <w:pPr>
              <w:spacing w:after="0"/>
              <w:ind w:left="0" w:firstLine="0"/>
              <w:jc w:val="left"/>
            </w:pPr>
          </w:p>
          <w:p w14:paraId="7B2A5EBA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3810DCB" w14:textId="77777777" w:rsidR="00551483" w:rsidRDefault="007C6C87">
            <w:pPr>
              <w:spacing w:after="0"/>
              <w:ind w:left="0" w:firstLine="0"/>
              <w:jc w:val="left"/>
            </w:pPr>
            <w:r>
              <w:t>[.........…]</w:t>
            </w:r>
          </w:p>
        </w:tc>
      </w:tr>
      <w:tr w:rsidR="00551483" w14:paraId="7D59FC7F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4561" w14:textId="77777777" w:rsidR="00551483" w:rsidRDefault="007C6C87">
            <w:pPr>
              <w:spacing w:after="0"/>
              <w:ind w:left="0" w:firstLine="0"/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</w:t>
            </w:r>
            <w:r>
              <w:t xml:space="preserve">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11"/>
              </w:rPr>
              <w:endnoteReference w:id="30"/>
            </w:r>
            <w:r>
              <w:t>;</w:t>
            </w:r>
          </w:p>
          <w:p w14:paraId="1BD961F2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543B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7E9F5B08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2744EFF" w14:textId="77777777" w:rsidR="00551483" w:rsidRDefault="00551483">
            <w:pPr>
              <w:spacing w:after="0"/>
              <w:ind w:left="0" w:firstLine="0"/>
              <w:jc w:val="left"/>
            </w:pPr>
          </w:p>
          <w:p w14:paraId="030767AE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E2125EC" w14:textId="77777777" w:rsidR="00551483" w:rsidRDefault="00551483">
            <w:pPr>
              <w:spacing w:after="0"/>
              <w:ind w:left="0" w:firstLine="0"/>
              <w:jc w:val="left"/>
            </w:pPr>
          </w:p>
          <w:p w14:paraId="68B8B2EA" w14:textId="77777777" w:rsidR="00551483" w:rsidRDefault="00551483">
            <w:pPr>
              <w:spacing w:after="0"/>
              <w:ind w:left="0" w:firstLine="0"/>
              <w:jc w:val="left"/>
            </w:pPr>
          </w:p>
          <w:p w14:paraId="10B4A63C" w14:textId="77777777" w:rsidR="00551483" w:rsidRDefault="007C6C87">
            <w:pPr>
              <w:spacing w:after="0"/>
              <w:ind w:left="0" w:firstLine="0"/>
              <w:jc w:val="left"/>
            </w:pPr>
            <w:r>
              <w:t>[...................…]</w:t>
            </w:r>
          </w:p>
        </w:tc>
      </w:tr>
      <w:tr w:rsidR="00551483" w14:paraId="39F9AD54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96E4" w14:textId="77777777" w:rsidR="00551483" w:rsidRDefault="007C6C87">
            <w:pPr>
              <w:spacing w:after="0"/>
              <w:ind w:left="0" w:firstLine="0"/>
            </w:pPr>
            <w:r>
              <w:t xml:space="preserve">Έχει επιδείξει ο οικονομικός φορέας </w:t>
            </w:r>
            <w:r>
              <w:t>σοβαρή ή επαναλαμβανόμενη πλημμέλεια</w:t>
            </w:r>
            <w:r>
              <w:rPr>
                <w:rStyle w:val="11"/>
              </w:rPr>
              <w:endnoteReference w:id="31"/>
            </w:r>
            <w:r>
              <w:t xml:space="preserve"> κατά την εκτέλεση ουσιώδους απαίτησης στο πλαίσιο προηγούμενης δημόσιας σύμβασης</w:t>
            </w:r>
            <w:r>
              <w:t xml:space="preserve">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16015AF5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3056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414A3874" w14:textId="77777777" w:rsidR="00551483" w:rsidRDefault="00551483">
            <w:pPr>
              <w:spacing w:after="0"/>
              <w:ind w:left="0" w:firstLine="0"/>
              <w:jc w:val="left"/>
            </w:pPr>
          </w:p>
          <w:p w14:paraId="576484B1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643703D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435AA41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9D14E24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DAF7C58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041F776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DBF4C40" w14:textId="77777777" w:rsidR="00551483" w:rsidRDefault="00551483">
            <w:pPr>
              <w:spacing w:after="0"/>
              <w:ind w:left="0" w:firstLine="0"/>
              <w:jc w:val="left"/>
            </w:pPr>
          </w:p>
          <w:p w14:paraId="6EDCF9AE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E637E86" w14:textId="77777777" w:rsidR="00551483" w:rsidRDefault="007C6C87">
            <w:pPr>
              <w:spacing w:after="0"/>
              <w:ind w:left="0" w:firstLine="0"/>
              <w:jc w:val="left"/>
            </w:pPr>
            <w:r>
              <w:t>[….................]</w:t>
            </w:r>
          </w:p>
        </w:tc>
      </w:tr>
      <w:tr w:rsidR="00551483" w14:paraId="5532AA68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3067" w14:textId="77777777" w:rsidR="00551483" w:rsidRDefault="00551483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C4CC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14:paraId="561696BB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3BA16EDB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14:paraId="3B26A91E" w14:textId="77777777" w:rsidR="00551483" w:rsidRDefault="007C6C87">
            <w:pPr>
              <w:spacing w:after="0"/>
              <w:ind w:left="0" w:firstLine="0"/>
              <w:jc w:val="left"/>
            </w:pPr>
            <w:r>
              <w:t>[……]</w:t>
            </w:r>
          </w:p>
        </w:tc>
      </w:tr>
      <w:tr w:rsidR="00551483" w14:paraId="7D5ACAD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2EB3" w14:textId="77777777" w:rsidR="00551483" w:rsidRDefault="007C6C87">
            <w:pPr>
              <w:spacing w:after="0"/>
              <w:ind w:left="0" w:firstLine="0"/>
            </w:pPr>
            <w:r>
              <w:t>Μπορεί ο οικονομικός φορέας να επιβεβαιώσει ότι:</w:t>
            </w:r>
          </w:p>
          <w:p w14:paraId="4ECC577A" w14:textId="77777777" w:rsidR="00551483" w:rsidRDefault="007C6C87">
            <w:pPr>
              <w:spacing w:after="0"/>
              <w:ind w:left="0" w:firstLine="0"/>
            </w:pPr>
            <w:r>
              <w:t xml:space="preserve">α) δεν έχει κριθεί ένοχος </w:t>
            </w:r>
            <w:r>
              <w:t>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1044C3FB" w14:textId="77777777" w:rsidR="00551483" w:rsidRDefault="007C6C87">
            <w:pPr>
              <w:spacing w:after="0"/>
              <w:ind w:left="0" w:firstLine="0"/>
            </w:pPr>
            <w:r>
              <w:lastRenderedPageBreak/>
              <w:t>β) δεν έχει αποκρύψει τις πληροφορίες αυτές,</w:t>
            </w:r>
          </w:p>
          <w:p w14:paraId="391F33CC" w14:textId="77777777" w:rsidR="00551483" w:rsidRDefault="007C6C87">
            <w:pPr>
              <w:spacing w:after="0"/>
              <w:ind w:left="0" w:firstLine="0"/>
            </w:pPr>
            <w:r>
              <w:t xml:space="preserve">γ) ήταν σε θέση να υποβάλλει χωρίς καθυστέρηση </w:t>
            </w:r>
            <w:r>
              <w:t xml:space="preserve">τα δικαιολογητικά που απαιτούνται από την αναθέτουσα αρχή/αναθέτοντα φορέα </w:t>
            </w:r>
          </w:p>
          <w:p w14:paraId="7D12FB1D" w14:textId="77777777" w:rsidR="00551483" w:rsidRDefault="007C6C87">
            <w:pPr>
              <w:spacing w:after="0"/>
              <w:ind w:left="0" w:firstLine="0"/>
            </w:pPr>
            <w: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</w:t>
            </w:r>
            <w:r>
              <w:t xml:space="preserve">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77DA" w14:textId="77777777" w:rsidR="00551483" w:rsidRDefault="007C6C87">
            <w:pPr>
              <w:spacing w:after="0"/>
              <w:ind w:left="0" w:firstLine="0"/>
              <w:jc w:val="left"/>
            </w:pPr>
            <w:r>
              <w:lastRenderedPageBreak/>
              <w:t>[] Ναι [] Όχι</w:t>
            </w:r>
          </w:p>
        </w:tc>
      </w:tr>
    </w:tbl>
    <w:p w14:paraId="1F23D852" w14:textId="77777777" w:rsidR="00551483" w:rsidRDefault="00551483">
      <w:pPr>
        <w:pStyle w:val="ChapterTitle"/>
      </w:pPr>
    </w:p>
    <w:p w14:paraId="3D2E8959" w14:textId="77777777" w:rsidR="00551483" w:rsidRDefault="00551483">
      <w:pPr>
        <w:ind w:left="0" w:firstLine="0"/>
        <w:jc w:val="center"/>
        <w:rPr>
          <w:b/>
          <w:bCs/>
        </w:rPr>
      </w:pPr>
    </w:p>
    <w:p w14:paraId="3D57E0B7" w14:textId="77777777" w:rsidR="00551483" w:rsidRDefault="007C6C87">
      <w:pPr>
        <w:pageBreakBefore/>
        <w:ind w:left="0" w:firstLine="0"/>
        <w:jc w:val="center"/>
      </w:pPr>
      <w:r>
        <w:rPr>
          <w:b/>
          <w:bCs/>
        </w:rPr>
        <w:lastRenderedPageBreak/>
        <w:t xml:space="preserve">Δ. ΑΛΛΟΙ </w:t>
      </w:r>
      <w:r>
        <w:rPr>
          <w:b/>
          <w:bCs/>
        </w:rPr>
        <w:t xml:space="preserve">ΛΟΓΟΙ ΑΠΟΚΛΕΙΣΜΟΥ 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5F51DE1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ADF6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Ονομαστικοποίηση μετοχών εταιρειών που συνάπτουν δημόσιες συμβάσεις Άρθρο 8 παρ. 4 ν. 3310/2005</w:t>
            </w:r>
            <w:r>
              <w:rPr>
                <w:rStyle w:val="11"/>
              </w:rPr>
              <w:endnoteReference w:id="32"/>
            </w:r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9C46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65F5B990" w14:textId="77777777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7FE2" w14:textId="77777777" w:rsidR="00551483" w:rsidRDefault="007C6C87">
            <w:pPr>
              <w:spacing w:after="0"/>
              <w:ind w:left="0" w:firstLine="0"/>
            </w:pPr>
            <w: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E548" w14:textId="77777777" w:rsidR="00551483" w:rsidRDefault="007C6C87">
            <w:pPr>
              <w:spacing w:after="0"/>
              <w:ind w:left="0" w:firstLine="0"/>
            </w:pPr>
            <w:r>
              <w:t xml:space="preserve">[] Ναι [] Όχι </w:t>
            </w:r>
          </w:p>
          <w:p w14:paraId="4F58CF60" w14:textId="77777777" w:rsidR="00551483" w:rsidRDefault="00551483">
            <w:pPr>
              <w:spacing w:after="0"/>
              <w:ind w:left="0" w:firstLine="0"/>
            </w:pPr>
          </w:p>
          <w:p w14:paraId="1D187603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14:paraId="4E74064A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 xml:space="preserve">, έχει λάβει ο </w:t>
            </w:r>
            <w:r>
              <w:rPr>
                <w:i/>
              </w:rPr>
              <w:t xml:space="preserve">οικονομικός φορέας μέτρα αυτοκάθαρσης; </w:t>
            </w:r>
          </w:p>
          <w:p w14:paraId="54221D5F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[] Ναι [] Όχι</w:t>
            </w:r>
          </w:p>
          <w:p w14:paraId="3BCDB335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b/>
                <w:i/>
              </w:rPr>
              <w:t>Εάν το έχει πράξει,</w:t>
            </w:r>
            <w:r>
              <w:rPr>
                <w:i/>
              </w:rPr>
              <w:t xml:space="preserve"> περιγράψτε τα μέτρα που λήφθηκαν: </w:t>
            </w:r>
          </w:p>
          <w:p w14:paraId="5D60CF18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[……]</w:t>
            </w:r>
          </w:p>
        </w:tc>
      </w:tr>
    </w:tbl>
    <w:p w14:paraId="1EDCAE18" w14:textId="77777777" w:rsidR="00551483" w:rsidRDefault="007C6C87">
      <w:pPr>
        <w:pageBreakBefore/>
        <w:ind w:left="0" w:firstLine="0"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14:paraId="130F8DF6" w14:textId="77777777" w:rsidR="00551483" w:rsidRDefault="007C6C87">
      <w:pPr>
        <w:ind w:left="0" w:firstLine="0"/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</w:t>
      </w:r>
      <w:r>
        <w:t xml:space="preserve">δηλώνει ότι: </w:t>
      </w:r>
    </w:p>
    <w:p w14:paraId="56C5D588" w14:textId="77777777" w:rsidR="00551483" w:rsidRDefault="007C6C87">
      <w:pPr>
        <w:ind w:left="0" w:firstLine="0"/>
        <w:jc w:val="center"/>
      </w:pPr>
      <w:r>
        <w:rPr>
          <w:b/>
          <w:bCs/>
        </w:rPr>
        <w:t>α: Γενική ένδειξη για όλα τα κριτήρια επιλογής</w:t>
      </w:r>
    </w:p>
    <w:p w14:paraId="7E9DA0F6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  <w:sz w:val="21"/>
          <w:szCs w:val="21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</w:rPr>
        <w:t>μόνο</w:t>
      </w:r>
      <w:r>
        <w:rPr>
          <w:b/>
          <w:i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</w:t>
      </w:r>
      <w:r>
        <w:rPr>
          <w:b/>
          <w:i/>
          <w:sz w:val="21"/>
          <w:szCs w:val="21"/>
        </w:rPr>
        <w:t xml:space="preserve">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>
        <w:rPr>
          <w:b/>
          <w:i/>
          <w:sz w:val="21"/>
          <w:szCs w:val="21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</w:rPr>
        <w:t>: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7D0A1D7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66A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CC87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</w:t>
            </w:r>
          </w:p>
        </w:tc>
      </w:tr>
      <w:tr w:rsidR="00551483" w14:paraId="70AA052F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AFA6" w14:textId="77777777" w:rsidR="00551483" w:rsidRDefault="007C6C87">
            <w:pPr>
              <w:spacing w:after="0"/>
              <w:ind w:left="0" w:firstLine="0"/>
            </w:pPr>
            <w: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31DE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</w:tc>
      </w:tr>
    </w:tbl>
    <w:p w14:paraId="4595DFB9" w14:textId="77777777" w:rsidR="00551483" w:rsidRDefault="00551483">
      <w:pPr>
        <w:pStyle w:val="SectionTitle"/>
        <w:rPr>
          <w:sz w:val="22"/>
        </w:rPr>
      </w:pPr>
    </w:p>
    <w:p w14:paraId="21B49B98" w14:textId="77777777" w:rsidR="00551483" w:rsidRDefault="007C6C87">
      <w:pPr>
        <w:ind w:left="0" w:firstLine="0"/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14:paraId="28C1D276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</w:t>
      </w:r>
      <w:r>
        <w:rPr>
          <w:b/>
          <w:i/>
          <w:sz w:val="21"/>
          <w:szCs w:val="21"/>
        </w:rPr>
        <w:t xml:space="preserve">υξη ή στην πρόσκληση ή στα έγγραφα της σύμβασης που αναφέρονται στην διακήρυξη. 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1F1FE3C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D435" w14:textId="77777777" w:rsidR="00551483" w:rsidRDefault="007C6C87">
            <w:pPr>
              <w:spacing w:after="0"/>
              <w:ind w:left="0" w:firstLine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B8D7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</w:t>
            </w:r>
          </w:p>
        </w:tc>
      </w:tr>
      <w:tr w:rsidR="00551483" w14:paraId="42BA983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0531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</w:t>
            </w:r>
            <w:r>
              <w:rPr>
                <w:sz w:val="21"/>
                <w:szCs w:val="21"/>
              </w:rPr>
              <w:t>εγκατάστασής</w:t>
            </w:r>
            <w:r>
              <w:rPr>
                <w:rStyle w:val="11"/>
                <w:sz w:val="20"/>
                <w:szCs w:val="20"/>
              </w:rPr>
              <w:endnoteReference w:id="33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14:paraId="489AFAD9" w14:textId="77777777" w:rsidR="00551483" w:rsidRDefault="007C6C87">
            <w:pPr>
              <w:spacing w:after="0"/>
              <w:ind w:left="0" w:firstLine="0"/>
            </w:pPr>
            <w:r>
              <w:rPr>
                <w:i/>
                <w:sz w:val="21"/>
                <w:szCs w:val="21"/>
              </w:rPr>
              <w:t xml:space="preserve">Εάν η σχετική τεκμηρίωση διατίθεται </w:t>
            </w:r>
            <w:r>
              <w:rPr>
                <w:i/>
                <w:sz w:val="21"/>
                <w:szCs w:val="21"/>
              </w:rPr>
              <w:t>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2CB2" w14:textId="77777777" w:rsidR="00551483" w:rsidRDefault="007C6C87">
            <w:pPr>
              <w:spacing w:after="0"/>
              <w:ind w:left="0" w:firstLine="0"/>
              <w:jc w:val="left"/>
            </w:pPr>
            <w:r>
              <w:t>[…]</w:t>
            </w:r>
          </w:p>
          <w:p w14:paraId="283DAF03" w14:textId="77777777" w:rsidR="00551483" w:rsidRDefault="00551483">
            <w:pPr>
              <w:spacing w:after="0"/>
              <w:ind w:left="0" w:firstLine="0"/>
              <w:jc w:val="left"/>
              <w:rPr>
                <w:i/>
                <w:sz w:val="21"/>
                <w:szCs w:val="21"/>
              </w:rPr>
            </w:pPr>
          </w:p>
          <w:p w14:paraId="616FD3CA" w14:textId="77777777" w:rsidR="00551483" w:rsidRDefault="00551483">
            <w:pPr>
              <w:spacing w:after="0"/>
              <w:ind w:left="0" w:firstLine="0"/>
              <w:jc w:val="left"/>
              <w:rPr>
                <w:i/>
                <w:sz w:val="21"/>
                <w:szCs w:val="21"/>
              </w:rPr>
            </w:pPr>
          </w:p>
          <w:p w14:paraId="1A1CD416" w14:textId="77777777" w:rsidR="00551483" w:rsidRDefault="00551483">
            <w:pPr>
              <w:spacing w:after="0"/>
              <w:ind w:left="0" w:firstLine="0"/>
              <w:jc w:val="left"/>
              <w:rPr>
                <w:i/>
                <w:sz w:val="21"/>
                <w:szCs w:val="21"/>
              </w:rPr>
            </w:pPr>
          </w:p>
          <w:p w14:paraId="5F011274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14:paraId="472DCA66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551483" w14:paraId="0B99EB76" w14:textId="7777777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B580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>2) Για συμβάσεις υπηρεσιών:</w:t>
            </w:r>
          </w:p>
          <w:p w14:paraId="3135AD78" w14:textId="77777777" w:rsidR="00551483" w:rsidRDefault="007C6C87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Χρειάζεται ειδική </w:t>
            </w:r>
            <w:r>
              <w:rPr>
                <w:b/>
                <w:sz w:val="20"/>
                <w:szCs w:val="20"/>
              </w:rPr>
              <w:t>έγκριση ή να είναι ο οικονομικός φορέας μέλος</w:t>
            </w:r>
            <w:r>
              <w:rPr>
                <w:sz w:val="20"/>
                <w:szCs w:val="20"/>
              </w:rPr>
              <w:t xml:space="preserve"> συγκεκριμένου </w:t>
            </w:r>
            <w:r>
              <w:rPr>
                <w:sz w:val="20"/>
                <w:szCs w:val="20"/>
              </w:rPr>
              <w:t>οργανισμού για να έχει τη δυνατότητα να παράσχει τις σχετικές υπηρεσίες στη χώρα εγκατάστασής του</w:t>
            </w:r>
          </w:p>
          <w:p w14:paraId="734C9062" w14:textId="77777777" w:rsidR="00551483" w:rsidRDefault="00551483">
            <w:pPr>
              <w:spacing w:after="0"/>
              <w:ind w:left="0" w:firstLine="0"/>
            </w:pPr>
          </w:p>
          <w:p w14:paraId="5B4BFDDB" w14:textId="77777777" w:rsidR="00551483" w:rsidRDefault="007C6C87">
            <w:pPr>
              <w:spacing w:after="0"/>
              <w:ind w:left="0" w:firstLine="0"/>
            </w:pPr>
            <w:r>
              <w:rPr>
                <w:i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96F3" w14:textId="77777777" w:rsidR="00551483" w:rsidRDefault="00551483">
            <w:pPr>
              <w:snapToGri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  <w:p w14:paraId="4DE99A54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sz w:val="20"/>
                <w:szCs w:val="20"/>
              </w:rPr>
              <w:t>[] Ναι [] Όχι</w:t>
            </w:r>
          </w:p>
          <w:p w14:paraId="15D26F3F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Εάν ναι, διευκρινίστε για ποια πρόκειται και δηλώστε αν τη διαθέτει ο </w:t>
            </w:r>
            <w:r>
              <w:rPr>
                <w:sz w:val="20"/>
                <w:szCs w:val="20"/>
              </w:rPr>
              <w:t xml:space="preserve">οικονομικός φορέας: </w:t>
            </w:r>
          </w:p>
          <w:p w14:paraId="4502787D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sz w:val="20"/>
                <w:szCs w:val="20"/>
              </w:rPr>
              <w:t>[ …] [] Ναι [] Όχι</w:t>
            </w:r>
          </w:p>
          <w:p w14:paraId="0AD51A85" w14:textId="77777777" w:rsidR="00551483" w:rsidRDefault="00551483">
            <w:pPr>
              <w:spacing w:after="0"/>
              <w:ind w:left="0" w:firstLine="0"/>
              <w:jc w:val="left"/>
              <w:rPr>
                <w:i/>
                <w:sz w:val="20"/>
                <w:szCs w:val="20"/>
              </w:rPr>
            </w:pPr>
          </w:p>
          <w:p w14:paraId="2C672241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2AEACB29" w14:textId="77777777" w:rsidR="00551483" w:rsidRDefault="00551483">
      <w:pPr>
        <w:jc w:val="center"/>
        <w:rPr>
          <w:b/>
          <w:bCs/>
        </w:rPr>
      </w:pPr>
    </w:p>
    <w:p w14:paraId="0C80ADB4" w14:textId="77777777" w:rsidR="00551483" w:rsidRDefault="00551483">
      <w:pPr>
        <w:jc w:val="center"/>
        <w:rPr>
          <w:b/>
          <w:bCs/>
        </w:rPr>
      </w:pPr>
    </w:p>
    <w:p w14:paraId="3F9482A5" w14:textId="77777777" w:rsidR="00551483" w:rsidRDefault="007C6C87">
      <w:pPr>
        <w:pageBreakBefore/>
        <w:jc w:val="center"/>
      </w:pPr>
      <w:r>
        <w:rPr>
          <w:b/>
          <w:bCs/>
        </w:rPr>
        <w:lastRenderedPageBreak/>
        <w:t>Β: Οικονομική και χρηματοοικονομική επάρκεια</w:t>
      </w:r>
    </w:p>
    <w:p w14:paraId="3F64CCE2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</w:t>
      </w:r>
      <w:r>
        <w:rPr>
          <w:b/>
          <w:i/>
        </w:rPr>
        <w:t xml:space="preserve">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282DBE1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C4E2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D037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7999B586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AE8C" w14:textId="77777777" w:rsidR="00551483" w:rsidRDefault="007C6C87">
            <w:pPr>
              <w:spacing w:after="0"/>
              <w:ind w:left="0" w:firstLine="0"/>
            </w:pPr>
            <w:r>
              <w:t>1α)</w:t>
            </w:r>
            <w:r>
              <w:t xml:space="preserve"> Ο («γενικός») </w:t>
            </w:r>
            <w:r>
              <w:rPr>
                <w:b/>
              </w:rPr>
              <w:t>ετήσιος κύκλος εργασιών</w:t>
            </w:r>
            <w: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>
              <w:rPr>
                <w:b/>
              </w:rPr>
              <w:t>:</w:t>
            </w:r>
          </w:p>
          <w:p w14:paraId="55F23448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</w:rPr>
              <w:t>και/ή,</w:t>
            </w:r>
          </w:p>
          <w:p w14:paraId="47CC9F13" w14:textId="77777777" w:rsidR="00551483" w:rsidRDefault="007C6C87">
            <w:pPr>
              <w:spacing w:after="0"/>
              <w:ind w:left="0" w:firstLine="0"/>
            </w:pPr>
            <w:r>
              <w:t xml:space="preserve">1β) Ο </w:t>
            </w:r>
            <w:r>
              <w:rPr>
                <w:b/>
              </w:rPr>
              <w:t>μέσος</w:t>
            </w:r>
            <w:r>
              <w:t xml:space="preserve"> ετήσιος </w:t>
            </w:r>
            <w:r>
              <w:rPr>
                <w:b/>
              </w:rPr>
              <w:t xml:space="preserve">κύκλος εργασιών του οικονομικού φορέα για τον </w:t>
            </w:r>
            <w:r>
              <w:rPr>
                <w:b/>
              </w:rPr>
              <w:t xml:space="preserve">αριθμό ετών που απαιτούνται στη σχετική διακήρυξη ή στην πρόσκληση ή στα έγγραφα της σύμβασης είναι ο εξής </w:t>
            </w:r>
            <w:r>
              <w:rPr>
                <w:rStyle w:val="a5"/>
              </w:rPr>
              <w:endnoteReference w:id="34"/>
            </w:r>
            <w:r>
              <w:rPr>
                <w:b/>
              </w:rPr>
              <w:t>:</w:t>
            </w:r>
          </w:p>
          <w:p w14:paraId="0FFF6B7B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Εάν η </w:t>
            </w:r>
            <w:r>
              <w:rPr>
                <w:i/>
              </w:rPr>
              <w:t>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FD69" w14:textId="77777777" w:rsidR="00551483" w:rsidRDefault="007C6C87">
            <w:pPr>
              <w:spacing w:after="0"/>
              <w:ind w:left="0" w:firstLine="0"/>
            </w:pPr>
            <w:r>
              <w:t>έτος: [……] κύκλος εργασιών:[……][…]νόμισμα</w:t>
            </w:r>
          </w:p>
          <w:p w14:paraId="0A689A09" w14:textId="77777777" w:rsidR="00551483" w:rsidRDefault="007C6C87">
            <w:pPr>
              <w:spacing w:after="0"/>
              <w:ind w:left="0" w:firstLine="0"/>
            </w:pPr>
            <w:r>
              <w:t>έτος: [……] κύκλος εργασιών:[……][…]νόμισμα</w:t>
            </w:r>
          </w:p>
          <w:p w14:paraId="69EA0C88" w14:textId="77777777" w:rsidR="00551483" w:rsidRDefault="007C6C87">
            <w:pPr>
              <w:spacing w:after="0"/>
              <w:ind w:left="0" w:firstLine="0"/>
            </w:pPr>
            <w:r>
              <w:t>έτος: [……] κύκλος εργασιών:[……][…]νόμισμα</w:t>
            </w:r>
          </w:p>
          <w:p w14:paraId="52EF9F43" w14:textId="77777777" w:rsidR="00551483" w:rsidRDefault="00551483">
            <w:pPr>
              <w:spacing w:after="0"/>
              <w:ind w:left="0" w:firstLine="0"/>
            </w:pPr>
          </w:p>
          <w:p w14:paraId="4DBDAFB8" w14:textId="77777777" w:rsidR="00551483" w:rsidRDefault="00551483">
            <w:pPr>
              <w:spacing w:after="0"/>
              <w:ind w:left="0" w:firstLine="0"/>
            </w:pPr>
          </w:p>
          <w:p w14:paraId="010B12A5" w14:textId="77777777" w:rsidR="00551483" w:rsidRDefault="00551483">
            <w:pPr>
              <w:spacing w:after="0"/>
              <w:ind w:left="0" w:firstLine="0"/>
            </w:pPr>
          </w:p>
          <w:p w14:paraId="20D6ED87" w14:textId="77777777" w:rsidR="00551483" w:rsidRDefault="007C6C87">
            <w:pPr>
              <w:spacing w:after="0"/>
              <w:ind w:left="0" w:firstLine="0"/>
            </w:pPr>
            <w:r>
              <w:t>(αριθμός ετών, μέσος κύκλος εργασιών)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063269D" w14:textId="77777777" w:rsidR="00551483" w:rsidRDefault="007C6C87">
            <w:pPr>
              <w:spacing w:after="0"/>
              <w:ind w:left="0" w:firstLine="0"/>
            </w:pPr>
            <w:r>
              <w:t>[……],[……][…]νόμισμα</w:t>
            </w:r>
          </w:p>
          <w:p w14:paraId="26CD40D2" w14:textId="77777777" w:rsidR="00551483" w:rsidRDefault="00551483">
            <w:pPr>
              <w:spacing w:after="0"/>
              <w:ind w:left="0" w:firstLine="0"/>
            </w:pPr>
          </w:p>
          <w:p w14:paraId="2B3C8A30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C8E1B5E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02BCCD61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(διαδικτυα</w:t>
            </w:r>
            <w:r>
              <w:rPr>
                <w:i/>
              </w:rPr>
              <w:t xml:space="preserve">κή διεύθυνση, αρχή ή φορέας έκδοσης, επακριβή στοιχεία αναφοράς των εγγράφων): </w:t>
            </w:r>
          </w:p>
          <w:p w14:paraId="201FA8C1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</w:t>
            </w:r>
          </w:p>
        </w:tc>
      </w:tr>
      <w:tr w:rsidR="00551483" w14:paraId="16EA51F7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DC7A" w14:textId="77777777" w:rsidR="00551483" w:rsidRDefault="007C6C87">
            <w:pPr>
              <w:spacing w:after="0"/>
              <w:ind w:left="0" w:firstLine="0"/>
            </w:pPr>
            <w:r>
              <w:t xml:space="preserve">2α) Ο ετήσιος («ειδικός») </w:t>
            </w:r>
            <w:r>
              <w:rPr>
                <w:b/>
              </w:rPr>
              <w:t>κύκλος εργασιών του οικονομικού φορέα στον επιχειρηματικό τομέα που καλύπτεται από τη σύμβαση</w:t>
            </w:r>
            <w:r>
              <w:t xml:space="preserve"> και προσδιορίζεται στη σχετική </w:t>
            </w:r>
            <w:r>
              <w:t>διακήρυξη  ή στην πρόσκληση ή στα έγγραφα της σύμβασης για τον αριθμό οικονομικών ετών που απαιτούνται είναι ο εξής:</w:t>
            </w:r>
          </w:p>
          <w:p w14:paraId="5F780577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bCs/>
              </w:rPr>
              <w:t>και/ή,</w:t>
            </w:r>
          </w:p>
          <w:p w14:paraId="1A769B92" w14:textId="77777777" w:rsidR="00551483" w:rsidRDefault="007C6C87">
            <w:pPr>
              <w:spacing w:after="0"/>
              <w:ind w:left="0" w:firstLine="0"/>
            </w:pPr>
            <w:r>
              <w:t xml:space="preserve">2β) Ο </w:t>
            </w:r>
            <w:r>
              <w:rPr>
                <w:b/>
              </w:rPr>
              <w:t>μέσος</w:t>
            </w:r>
            <w:r>
              <w:t xml:space="preserve"> ετήσιος </w:t>
            </w:r>
            <w:r>
              <w:rPr>
                <w:b/>
              </w:rPr>
              <w:t>κύκλος εργασιών του οικονομικού φορέα στον τομέα και για τον αριθμό ετών που απαιτούνται στη σχετική διακήρυξη ή</w:t>
            </w:r>
            <w:r>
              <w:rPr>
                <w:b/>
              </w:rPr>
              <w:t xml:space="preserve"> στην πρόσκληση ή στα έγγραφα της σύμβασης είναι ο εξής</w:t>
            </w:r>
            <w:r>
              <w:rPr>
                <w:rStyle w:val="11"/>
              </w:rPr>
              <w:endnoteReference w:id="35"/>
            </w:r>
            <w:r>
              <w:t>:</w:t>
            </w:r>
          </w:p>
          <w:p w14:paraId="533AF4BF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32E2" w14:textId="77777777" w:rsidR="00551483" w:rsidRDefault="007C6C87">
            <w:pPr>
              <w:spacing w:after="0"/>
              <w:ind w:left="0" w:firstLine="0"/>
            </w:pPr>
            <w:r>
              <w:t>έτος: [……]</w:t>
            </w:r>
            <w:r>
              <w:t xml:space="preserve"> κύκλος εργασιών: [……][…] νόμισμα</w:t>
            </w:r>
          </w:p>
          <w:p w14:paraId="0FC8C65F" w14:textId="77777777" w:rsidR="00551483" w:rsidRDefault="007C6C87">
            <w:pPr>
              <w:spacing w:after="0"/>
              <w:ind w:left="0" w:firstLine="0"/>
            </w:pPr>
            <w:r>
              <w:t>έτος: [……] κύκλος εργασιών: [……][…] νόμισμα</w:t>
            </w:r>
          </w:p>
          <w:p w14:paraId="246EDBD1" w14:textId="77777777" w:rsidR="00551483" w:rsidRDefault="007C6C87">
            <w:pPr>
              <w:spacing w:after="0"/>
              <w:ind w:left="0" w:firstLine="0"/>
            </w:pPr>
            <w:r>
              <w:t>έτος: [……] κύκλος εργασιών: [……][…] νόμισμα</w:t>
            </w:r>
          </w:p>
          <w:p w14:paraId="4BF3A855" w14:textId="77777777" w:rsidR="00551483" w:rsidRDefault="00551483">
            <w:pPr>
              <w:spacing w:after="0"/>
              <w:ind w:left="0" w:firstLine="0"/>
            </w:pPr>
          </w:p>
          <w:p w14:paraId="5D8DA2B0" w14:textId="77777777" w:rsidR="00551483" w:rsidRDefault="00551483">
            <w:pPr>
              <w:spacing w:after="0"/>
              <w:ind w:left="0" w:firstLine="0"/>
            </w:pPr>
          </w:p>
          <w:p w14:paraId="1DA723AA" w14:textId="77777777" w:rsidR="00551483" w:rsidRDefault="00551483">
            <w:pPr>
              <w:spacing w:after="0"/>
              <w:ind w:left="0" w:firstLine="0"/>
            </w:pPr>
          </w:p>
          <w:p w14:paraId="300FEF8D" w14:textId="77777777" w:rsidR="00551483" w:rsidRDefault="00551483">
            <w:pPr>
              <w:spacing w:after="0"/>
              <w:ind w:left="0" w:firstLine="0"/>
            </w:pPr>
          </w:p>
          <w:p w14:paraId="6E65AFF0" w14:textId="77777777" w:rsidR="00551483" w:rsidRDefault="00551483">
            <w:pPr>
              <w:spacing w:after="0"/>
              <w:ind w:left="0" w:firstLine="0"/>
            </w:pPr>
          </w:p>
          <w:p w14:paraId="4E1B8179" w14:textId="77777777" w:rsidR="00551483" w:rsidRDefault="007C6C87">
            <w:pPr>
              <w:spacing w:after="0"/>
              <w:ind w:left="0" w:firstLine="0"/>
            </w:pPr>
            <w:r>
              <w:t>(αριθμός ετών, μέσος κύκλος εργασιών)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1042DF65" w14:textId="77777777" w:rsidR="00551483" w:rsidRDefault="007C6C87">
            <w:pPr>
              <w:spacing w:after="0"/>
              <w:ind w:left="0" w:firstLine="0"/>
            </w:pPr>
            <w:r>
              <w:t>[……],[……][…] νόμισμα</w:t>
            </w:r>
          </w:p>
          <w:p w14:paraId="7080D066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18C7C76D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33A6981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32EE4997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(διαδικτυακή διεύθυνση, αρχή ή φορέας έκδοσης, επακριβή </w:t>
            </w:r>
            <w:r>
              <w:rPr>
                <w:i/>
              </w:rPr>
              <w:t xml:space="preserve">στοιχεία αναφοράς των εγγράφων): </w:t>
            </w:r>
          </w:p>
          <w:p w14:paraId="7A89E385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</w:t>
            </w:r>
          </w:p>
        </w:tc>
      </w:tr>
      <w:tr w:rsidR="00551483" w14:paraId="506F2E0E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32E5" w14:textId="77777777" w:rsidR="00551483" w:rsidRDefault="007C6C87">
            <w:pPr>
              <w:spacing w:after="0"/>
              <w:ind w:left="0" w:firstLine="0"/>
            </w:pPr>
            <w:r>
              <w:t xml:space="preserve"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</w:t>
            </w:r>
            <w:r>
              <w:t>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3D94" w14:textId="77777777" w:rsidR="00551483" w:rsidRDefault="007C6C87">
            <w:pPr>
              <w:spacing w:after="0"/>
              <w:ind w:left="0" w:firstLine="0"/>
            </w:pPr>
            <w:r>
              <w:t>[…................................…]</w:t>
            </w:r>
          </w:p>
        </w:tc>
      </w:tr>
      <w:tr w:rsidR="00551483" w14:paraId="43FCF045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C060" w14:textId="77777777" w:rsidR="00551483" w:rsidRDefault="007C6C87">
            <w:pPr>
              <w:snapToGrid w:val="0"/>
              <w:spacing w:after="0"/>
              <w:ind w:left="0" w:firstLine="0"/>
            </w:pPr>
            <w:r>
              <w:t>4)Όσον αφορά τις χρηματοοικονομικές αναλογίες</w:t>
            </w:r>
            <w:r>
              <w:rPr>
                <w:rStyle w:val="11"/>
              </w:rPr>
              <w:endnoteReference w:id="36"/>
            </w:r>
            <w:r>
              <w:t xml:space="preserve"> που ορίζονται στη σχετική διακήρυξη ή στην πρόσκληση ή στα έγγραφα της </w:t>
            </w:r>
            <w:r>
              <w:t>σύμβασης, ο οικονομικός φορέας δηλώνει ότι οι πραγματικές τιμές των απαιτούμενων αναλογιών έχουν ως εξής:</w:t>
            </w:r>
          </w:p>
          <w:p w14:paraId="394F154B" w14:textId="77777777" w:rsidR="00551483" w:rsidRDefault="007C6C87">
            <w:pPr>
              <w:snapToGrid w:val="0"/>
              <w:spacing w:after="0"/>
              <w:ind w:left="0" w:firstLine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9FBC" w14:textId="77777777" w:rsidR="00551483" w:rsidRDefault="007C6C87">
            <w:pPr>
              <w:snapToGrid w:val="0"/>
              <w:spacing w:after="0"/>
              <w:ind w:left="0" w:firstLine="0"/>
            </w:pPr>
            <w: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>
              <w:t xml:space="preserve"> και </w:t>
            </w:r>
            <w:r>
              <w:rPr>
                <w:lang w:val="en-US"/>
              </w:rPr>
              <w:t>y</w:t>
            </w:r>
            <w:r>
              <w:rPr>
                <w:rStyle w:val="11"/>
                <w:lang w:val="en-US"/>
              </w:rPr>
              <w:endnoteReference w:id="37"/>
            </w:r>
            <w:r>
              <w:t xml:space="preserve"> -και η αντίστοιχη αξία)</w:t>
            </w:r>
          </w:p>
          <w:p w14:paraId="0F2CBFB3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42C2E5AF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49F23221" w14:textId="77777777" w:rsidR="00551483" w:rsidRDefault="00551483">
            <w:pPr>
              <w:snapToGrid w:val="0"/>
              <w:spacing w:after="0"/>
              <w:ind w:left="0" w:firstLine="0"/>
              <w:rPr>
                <w:i/>
              </w:rPr>
            </w:pPr>
          </w:p>
          <w:p w14:paraId="6B7A07BC" w14:textId="77777777" w:rsidR="00551483" w:rsidRDefault="007C6C87">
            <w:pPr>
              <w:snapToGrid w:val="0"/>
              <w:spacing w:after="0"/>
              <w:ind w:left="0" w:firstLine="0"/>
            </w:pPr>
            <w:r>
              <w:rPr>
                <w:i/>
              </w:rPr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14:paraId="438798C7" w14:textId="77777777" w:rsidR="00551483" w:rsidRDefault="007C6C87">
            <w:pPr>
              <w:snapToGrid w:val="0"/>
              <w:spacing w:after="0"/>
              <w:ind w:left="0" w:firstLine="0"/>
            </w:pPr>
            <w:r>
              <w:rPr>
                <w:i/>
              </w:rPr>
              <w:t>[……][……][……]</w:t>
            </w:r>
          </w:p>
        </w:tc>
      </w:tr>
      <w:tr w:rsidR="00551483" w14:paraId="6C7AA941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6912" w14:textId="77777777" w:rsidR="00551483" w:rsidRDefault="007C6C87">
            <w:pPr>
              <w:spacing w:after="0"/>
              <w:ind w:left="0" w:firstLine="0"/>
            </w:pPr>
            <w:r>
              <w:lastRenderedPageBreak/>
              <w:t xml:space="preserve">5) Το ασφαλισμένο ποσό στην </w:t>
            </w:r>
            <w:r>
              <w:rPr>
                <w:b/>
              </w:rPr>
              <w:t>ασφαλιστική κάλυψη επαγγελματικών κινδύνων</w:t>
            </w:r>
            <w:r>
              <w:t xml:space="preserve"> του </w:t>
            </w:r>
            <w:r>
              <w:t>οικονομικού φορέα είναι το εξής:</w:t>
            </w:r>
          </w:p>
          <w:p w14:paraId="13BDC7DC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011C" w14:textId="77777777" w:rsidR="00551483" w:rsidRDefault="007C6C87">
            <w:pPr>
              <w:spacing w:after="0"/>
              <w:ind w:left="0" w:firstLine="0"/>
            </w:pPr>
            <w:r>
              <w:t>[……][…]νόμισμα</w:t>
            </w:r>
          </w:p>
          <w:p w14:paraId="589C863B" w14:textId="77777777" w:rsidR="00551483" w:rsidRDefault="00551483">
            <w:pPr>
              <w:spacing w:after="0"/>
              <w:ind w:left="0" w:firstLine="0"/>
            </w:pPr>
          </w:p>
          <w:p w14:paraId="07D67767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9AF6875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14:paraId="694739A0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</w:t>
            </w:r>
          </w:p>
        </w:tc>
      </w:tr>
      <w:tr w:rsidR="00551483" w14:paraId="460DCFA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25AA" w14:textId="77777777" w:rsidR="00551483" w:rsidRDefault="007C6C87">
            <w:pPr>
              <w:spacing w:after="0"/>
              <w:ind w:left="0" w:firstLine="0"/>
            </w:pPr>
            <w:r>
              <w:t xml:space="preserve">6) Όσον αφορά τις </w:t>
            </w:r>
            <w:r>
              <w:rPr>
                <w:b/>
              </w:rPr>
              <w:t xml:space="preserve">λοιπές οικονομικές ή </w:t>
            </w:r>
            <w:r>
              <w:rPr>
                <w:b/>
              </w:rPr>
              <w:t>χρηματοοικονομικές απαιτήσεις,</w:t>
            </w:r>
            <w: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14:paraId="24FDB8C3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Εάν η σχετική τεκμηρίωση που </w:t>
            </w:r>
            <w:r>
              <w:rPr>
                <w:b/>
                <w:i/>
              </w:rPr>
              <w:t>ενδέχεται</w:t>
            </w:r>
            <w:r>
              <w:rPr>
                <w:i/>
              </w:rPr>
              <w:t xml:space="preserve"> να έχει προσδιοριστεί στη σχετική προκήρ</w:t>
            </w:r>
            <w:r>
              <w:rPr>
                <w:i/>
              </w:rPr>
              <w:t>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C7B0" w14:textId="77777777" w:rsidR="00551483" w:rsidRDefault="007C6C87">
            <w:pPr>
              <w:spacing w:after="0"/>
              <w:ind w:left="0" w:firstLine="0"/>
            </w:pPr>
            <w:r>
              <w:t>[……..........]</w:t>
            </w:r>
          </w:p>
          <w:p w14:paraId="56EA8347" w14:textId="77777777" w:rsidR="00551483" w:rsidRDefault="00551483">
            <w:pPr>
              <w:spacing w:after="0"/>
              <w:ind w:left="0" w:firstLine="0"/>
            </w:pPr>
          </w:p>
          <w:p w14:paraId="7DBB1A8C" w14:textId="77777777" w:rsidR="00551483" w:rsidRDefault="00551483">
            <w:pPr>
              <w:spacing w:after="0"/>
              <w:ind w:left="0" w:firstLine="0"/>
            </w:pPr>
          </w:p>
          <w:p w14:paraId="0DF6724F" w14:textId="77777777" w:rsidR="00551483" w:rsidRDefault="00551483">
            <w:pPr>
              <w:spacing w:after="0"/>
              <w:ind w:left="0" w:firstLine="0"/>
            </w:pPr>
          </w:p>
          <w:p w14:paraId="428C0782" w14:textId="77777777" w:rsidR="00551483" w:rsidRDefault="00551483">
            <w:pPr>
              <w:spacing w:after="0"/>
              <w:ind w:left="0" w:firstLine="0"/>
            </w:pPr>
          </w:p>
          <w:p w14:paraId="1108D2A8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1A863500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14:paraId="29ABFCCB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[……][……][……]</w:t>
            </w:r>
          </w:p>
        </w:tc>
      </w:tr>
    </w:tbl>
    <w:p w14:paraId="1AE37C87" w14:textId="77777777" w:rsidR="00551483" w:rsidRDefault="00551483">
      <w:pPr>
        <w:pStyle w:val="SectionTitle"/>
        <w:ind w:firstLine="0"/>
      </w:pPr>
    </w:p>
    <w:p w14:paraId="242D187E" w14:textId="77777777" w:rsidR="00551483" w:rsidRDefault="007C6C87">
      <w:pPr>
        <w:pageBreakBefore/>
        <w:jc w:val="center"/>
      </w:pPr>
      <w:r>
        <w:rPr>
          <w:b/>
          <w:bCs/>
        </w:rPr>
        <w:lastRenderedPageBreak/>
        <w:t>Γ: Τεχνική και επαγγελματική ικανότητα</w:t>
      </w:r>
    </w:p>
    <w:p w14:paraId="71115E41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sz w:val="21"/>
          <w:szCs w:val="21"/>
        </w:rPr>
        <w:t xml:space="preserve">Ο οικονομικός φορέας </w:t>
      </w:r>
      <w:r>
        <w:rPr>
          <w:b/>
          <w:sz w:val="21"/>
          <w:szCs w:val="21"/>
        </w:rPr>
        <w:t>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284BBBC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E491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 xml:space="preserve">Τεχνική και </w:t>
            </w:r>
            <w:r>
              <w:rPr>
                <w:b/>
                <w:i/>
              </w:rPr>
              <w:t>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5962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72402A2F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8299" w14:textId="77777777" w:rsidR="00551483" w:rsidRDefault="007C6C87">
            <w:pPr>
              <w:spacing w:after="0"/>
              <w:ind w:left="0" w:firstLine="0"/>
            </w:pPr>
            <w:r>
              <w:t xml:space="preserve">1α) Μόνο για τις </w:t>
            </w:r>
            <w:r>
              <w:rPr>
                <w:b/>
                <w:i/>
              </w:rPr>
              <w:t>δημόσιες συμβάσεις έργων</w:t>
            </w:r>
            <w:r>
              <w:t>:</w:t>
            </w:r>
          </w:p>
          <w:p w14:paraId="36951D38" w14:textId="77777777" w:rsidR="00551483" w:rsidRDefault="007C6C87">
            <w:pPr>
              <w:spacing w:after="0"/>
              <w:ind w:left="0" w:firstLine="0"/>
            </w:pPr>
            <w:r>
              <w:t>Κατά τη διάρκεια της περιόδου αναφοράς</w:t>
            </w:r>
            <w:r>
              <w:rPr>
                <w:rStyle w:val="a5"/>
              </w:rPr>
              <w:endnoteReference w:id="38"/>
            </w:r>
            <w:r>
              <w:t xml:space="preserve">, ο </w:t>
            </w:r>
            <w:r>
              <w:t xml:space="preserve">οικονομικός φορέας έχει </w:t>
            </w:r>
            <w:r>
              <w:rPr>
                <w:b/>
              </w:rPr>
              <w:t>εκτελέσει τα ακόλουθα έργα του είδους που έχει προσδιοριστεί</w:t>
            </w:r>
            <w:r>
              <w:t>:</w:t>
            </w:r>
          </w:p>
          <w:p w14:paraId="118ECE14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2E849BD9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B1B8" w14:textId="77777777" w:rsidR="00551483" w:rsidRDefault="007C6C87">
            <w:pPr>
              <w:spacing w:after="0"/>
              <w:ind w:left="0" w:firstLine="0"/>
            </w:pPr>
            <w:r>
              <w:t>Αριθμός ετών (η περίοδος αυτή προσδι</w:t>
            </w:r>
            <w:r>
              <w:t>ορίζεται στη σχετική διακήρυξη ή στην πρόσκληση ή στα έγγραφα της σύμβασης που αναφέρονται στην διακήρυξη):</w:t>
            </w:r>
          </w:p>
          <w:p w14:paraId="48BDAA2C" w14:textId="77777777" w:rsidR="00551483" w:rsidRDefault="007C6C87">
            <w:pPr>
              <w:spacing w:after="0"/>
              <w:ind w:left="0" w:firstLine="0"/>
            </w:pPr>
            <w:r>
              <w:t>[…]</w:t>
            </w:r>
          </w:p>
          <w:p w14:paraId="2F363B05" w14:textId="77777777" w:rsidR="00551483" w:rsidRDefault="007C6C87">
            <w:pPr>
              <w:spacing w:after="0"/>
              <w:ind w:left="0" w:firstLine="0"/>
            </w:pPr>
            <w:r>
              <w:t>Έργα: [……]</w:t>
            </w:r>
          </w:p>
          <w:p w14:paraId="4E82EAE9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14:paraId="0F7ABA0C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 xml:space="preserve"> [……][……][……]</w:t>
            </w:r>
          </w:p>
        </w:tc>
      </w:tr>
      <w:tr w:rsidR="00551483" w14:paraId="1D30E82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4663" w14:textId="77777777" w:rsidR="00551483" w:rsidRDefault="007C6C87">
            <w:pPr>
              <w:spacing w:after="0"/>
              <w:ind w:left="0" w:firstLine="0"/>
            </w:pPr>
            <w:r>
              <w:t xml:space="preserve">1β) Μόνο για </w:t>
            </w:r>
            <w:r>
              <w:rPr>
                <w:b/>
                <w:i/>
              </w:rPr>
              <w:t xml:space="preserve">δημόσιες </w:t>
            </w:r>
            <w:r>
              <w:rPr>
                <w:b/>
                <w:i/>
              </w:rPr>
              <w:t>συμβάσεις προμηθειών και δημόσιες συμβάσεις υπηρεσιών</w:t>
            </w:r>
            <w:r>
              <w:t>:</w:t>
            </w:r>
          </w:p>
          <w:p w14:paraId="535BFA70" w14:textId="77777777" w:rsidR="00551483" w:rsidRDefault="007C6C87">
            <w:pPr>
              <w:spacing w:after="0"/>
              <w:ind w:left="0" w:firstLine="0"/>
            </w:pPr>
            <w:r>
              <w:t>Κατά τη διάρκεια της περιόδου αναφοράς</w:t>
            </w:r>
            <w:r>
              <w:rPr>
                <w:rStyle w:val="a5"/>
              </w:rPr>
              <w:endnoteReference w:id="39"/>
            </w:r>
            <w:r>
              <w:t xml:space="preserve">, ο οικονομικός φορέας έχει </w:t>
            </w:r>
            <w:r>
              <w:rPr>
                <w:b/>
              </w:rPr>
              <w:t>προβεί σ</w:t>
            </w:r>
            <w:r>
              <w:rPr>
                <w:b/>
              </w:rPr>
              <w:t>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14:paraId="0AA3768E" w14:textId="77777777" w:rsidR="00551483" w:rsidRDefault="007C6C87">
            <w:pPr>
              <w:spacing w:after="0"/>
              <w:ind w:left="0" w:firstLine="0"/>
            </w:pPr>
            <w:r>
              <w:t>Κατά τη σύνταξη του σχετικού καταλόγου αναφέρετε τα ποσά, τις ημερομηνίες και τους παραλήπτες</w:t>
            </w:r>
            <w:r>
              <w:t xml:space="preserve"> δημόσιους ή ιδιωτικούς</w:t>
            </w:r>
            <w:r>
              <w:rPr>
                <w:rStyle w:val="a5"/>
              </w:rPr>
              <w:endnoteReference w:id="40"/>
            </w:r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CD39" w14:textId="77777777" w:rsidR="00551483" w:rsidRDefault="007C6C87">
            <w:pPr>
              <w:spacing w:after="0"/>
              <w:ind w:left="0" w:firstLine="0"/>
            </w:pPr>
            <w:r>
              <w:t xml:space="preserve">Αριθμός ετών (η περίοδος αυτή προσδιορίζεται στη σχετική διακήρυξη ή </w:t>
            </w:r>
            <w:r>
              <w:t xml:space="preserve">στην πρόσκληση ή στα έγγραφα της σύμβασης που αναφέρονται στην διακήρυξη): </w:t>
            </w:r>
          </w:p>
          <w:p w14:paraId="1258E0EC" w14:textId="77777777" w:rsidR="00551483" w:rsidRDefault="007C6C87">
            <w:pPr>
              <w:spacing w:after="0"/>
              <w:ind w:left="0" w:firstLine="0"/>
            </w:pPr>
            <w:r>
              <w:t>[…...........]</w:t>
            </w:r>
          </w:p>
          <w:tbl>
            <w:tblPr>
              <w:tblW w:w="434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1052"/>
              <w:gridCol w:w="1052"/>
              <w:gridCol w:w="1185"/>
            </w:tblGrid>
            <w:tr w:rsidR="00551483" w14:paraId="5402762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96FB5" w14:textId="77777777" w:rsidR="00551483" w:rsidRDefault="007C6C87">
                  <w:pPr>
                    <w:spacing w:after="0"/>
                    <w:ind w:left="0" w:firstLine="0"/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F78E0" w14:textId="77777777" w:rsidR="00551483" w:rsidRDefault="007C6C87">
                  <w:pPr>
                    <w:spacing w:after="0"/>
                    <w:ind w:left="0" w:firstLine="0"/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D089B" w14:textId="77777777" w:rsidR="00551483" w:rsidRDefault="007C6C87">
                  <w:pPr>
                    <w:spacing w:after="0"/>
                    <w:ind w:left="0" w:firstLine="0"/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01D58" w14:textId="77777777" w:rsidR="00551483" w:rsidRDefault="007C6C87">
                  <w:pPr>
                    <w:spacing w:after="0"/>
                    <w:ind w:left="0" w:firstLine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551483" w14:paraId="44EE76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CD245" w14:textId="77777777" w:rsidR="00551483" w:rsidRDefault="00551483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BA22B" w14:textId="77777777" w:rsidR="00551483" w:rsidRDefault="00551483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92443" w14:textId="77777777" w:rsidR="00551483" w:rsidRDefault="00551483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0F39D" w14:textId="77777777" w:rsidR="00551483" w:rsidRDefault="00551483">
                  <w:pPr>
                    <w:snapToGrid w:val="0"/>
                    <w:spacing w:after="0"/>
                  </w:pPr>
                </w:p>
              </w:tc>
            </w:tr>
          </w:tbl>
          <w:p w14:paraId="0B3C23AA" w14:textId="77777777" w:rsidR="00551483" w:rsidRDefault="00551483">
            <w:pPr>
              <w:spacing w:after="0"/>
            </w:pPr>
          </w:p>
        </w:tc>
      </w:tr>
      <w:tr w:rsidR="00551483" w14:paraId="11CFAED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1CBE" w14:textId="77777777" w:rsidR="00551483" w:rsidRDefault="007C6C87">
            <w:pPr>
              <w:spacing w:after="0"/>
              <w:ind w:left="0" w:firstLine="0"/>
            </w:pPr>
            <w:r>
              <w:t xml:space="preserve">2) Ο οικονομικός φορέας μπορεί να χρησιμοποιήσει το ακόλουθο </w:t>
            </w:r>
            <w:r>
              <w:rPr>
                <w:b/>
              </w:rPr>
              <w:t xml:space="preserve">τεχνικό προσωπικό ή τις ακόλουθες τεχνικές </w:t>
            </w:r>
            <w:r>
              <w:rPr>
                <w:b/>
              </w:rPr>
              <w:t>υπηρεσίες</w:t>
            </w:r>
            <w:r>
              <w:rPr>
                <w:rStyle w:val="a5"/>
              </w:rPr>
              <w:endnoteReference w:id="41"/>
            </w:r>
            <w:r>
              <w:t>, ιδίως τους υπεύθυνους για τον έλεγχο της ποιότητας:</w:t>
            </w:r>
          </w:p>
          <w:p w14:paraId="34C98E4C" w14:textId="77777777" w:rsidR="00551483" w:rsidRDefault="007C6C87">
            <w:pPr>
              <w:spacing w:after="0"/>
              <w:ind w:left="0" w:firstLine="0"/>
            </w:pPr>
            <w: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</w:t>
            </w:r>
            <w:r>
              <w:t>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DB64" w14:textId="77777777" w:rsidR="00551483" w:rsidRDefault="007C6C87">
            <w:pPr>
              <w:spacing w:after="0"/>
              <w:ind w:left="0" w:firstLine="0"/>
            </w:pPr>
            <w:r>
              <w:t>[……..........................]</w:t>
            </w:r>
          </w:p>
          <w:p w14:paraId="3F4166BE" w14:textId="77777777" w:rsidR="00551483" w:rsidRDefault="00551483">
            <w:pPr>
              <w:spacing w:after="0"/>
              <w:ind w:left="0" w:firstLine="0"/>
            </w:pPr>
          </w:p>
          <w:p w14:paraId="4B0F5194" w14:textId="77777777" w:rsidR="00551483" w:rsidRDefault="00551483">
            <w:pPr>
              <w:spacing w:after="0"/>
              <w:ind w:left="0" w:firstLine="0"/>
            </w:pPr>
          </w:p>
          <w:p w14:paraId="25B96A57" w14:textId="77777777" w:rsidR="00551483" w:rsidRDefault="00551483">
            <w:pPr>
              <w:spacing w:after="0"/>
              <w:ind w:left="0" w:firstLine="0"/>
            </w:pPr>
          </w:p>
          <w:p w14:paraId="553161B2" w14:textId="77777777" w:rsidR="00551483" w:rsidRDefault="00551483">
            <w:pPr>
              <w:spacing w:after="0"/>
              <w:ind w:left="0" w:firstLine="0"/>
            </w:pPr>
          </w:p>
          <w:p w14:paraId="627DDE8D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4419863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9CB0" w14:textId="77777777" w:rsidR="00551483" w:rsidRDefault="007C6C87">
            <w:pPr>
              <w:spacing w:after="0"/>
              <w:ind w:left="0" w:firstLine="0"/>
            </w:pPr>
            <w:r>
              <w:t xml:space="preserve">3) Ο οικονομικός φορέας χρησιμοποιεί τον ακόλουθο </w:t>
            </w:r>
            <w:r>
              <w:rPr>
                <w:b/>
              </w:rPr>
              <w:t>τεχνικό εξοπλισμό και λαμβάνει τα ακόλουθα μέτρα για την διασφάλιση της ποιότητας</w:t>
            </w:r>
            <w:r>
              <w:t xml:space="preserve"> και τα </w:t>
            </w:r>
            <w:r>
              <w:rPr>
                <w:b/>
              </w:rPr>
              <w:t>μέσα μελέτης και έρευνας</w:t>
            </w:r>
            <w: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EE51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0030DF3B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08A8" w14:textId="77777777" w:rsidR="00551483" w:rsidRDefault="007C6C87">
            <w:pPr>
              <w:spacing w:after="0"/>
              <w:ind w:left="0" w:firstLine="0"/>
            </w:pPr>
            <w:r>
              <w:t xml:space="preserve">4) Ο οικονομικός φορέας θα μπορεί να εφαρμόσει τα ακόλουθα συστήματα </w:t>
            </w:r>
            <w:r>
              <w:rPr>
                <w:b/>
              </w:rPr>
              <w:t>διαχείρισης της αλυσίδας εφοδιασμού</w:t>
            </w:r>
            <w: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E79A" w14:textId="77777777" w:rsidR="00551483" w:rsidRDefault="007C6C87">
            <w:pPr>
              <w:spacing w:after="0"/>
              <w:ind w:left="0" w:firstLine="0"/>
            </w:pPr>
            <w:r>
              <w:t>[....……]</w:t>
            </w:r>
          </w:p>
        </w:tc>
      </w:tr>
      <w:tr w:rsidR="00551483" w14:paraId="3E93229B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9D91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5) Για σύνθετα προϊόντα ή υπηρεσίες που θα παρασχεθούν ή, κατ’ εξαίρεση, για προϊόντα ή υπηρεσ</w:t>
            </w:r>
            <w:r>
              <w:rPr>
                <w:b/>
                <w:i/>
              </w:rPr>
              <w:t>ίες που πρέπει να ανταποκρίνονται σε κάποιον ιδιαίτερο σκοπό:</w:t>
            </w:r>
          </w:p>
          <w:p w14:paraId="42D9BA4A" w14:textId="77777777" w:rsidR="00551483" w:rsidRDefault="007C6C87">
            <w:pPr>
              <w:spacing w:after="0"/>
              <w:ind w:left="0" w:firstLine="0"/>
            </w:pPr>
            <w:r>
              <w:t xml:space="preserve">Ο οικονομικός φορέας </w:t>
            </w:r>
            <w:r>
              <w:rPr>
                <w:b/>
              </w:rPr>
              <w:t>θα</w:t>
            </w:r>
            <w:r>
              <w:t xml:space="preserve"> επιτρέπει τη διενέργεια </w:t>
            </w:r>
            <w:r>
              <w:rPr>
                <w:b/>
              </w:rPr>
              <w:t>ελέγχων</w:t>
            </w:r>
            <w:r>
              <w:rPr>
                <w:rStyle w:val="a5"/>
              </w:rPr>
              <w:endnoteReference w:id="42"/>
            </w:r>
            <w:r>
              <w:t xml:space="preserve"> όσον αφορά το </w:t>
            </w:r>
            <w:r>
              <w:rPr>
                <w:b/>
              </w:rPr>
              <w:lastRenderedPageBreak/>
              <w:t>παραγωγικό δυναμικό</w:t>
            </w:r>
            <w:r>
              <w:t xml:space="preserve"> ή τις </w:t>
            </w:r>
            <w:r>
              <w:rPr>
                <w:b/>
              </w:rPr>
              <w:t>τεχνικές ικανότητες</w:t>
            </w:r>
            <w:r>
              <w:t xml:space="preserve"> του οικονομικού φορέα και, εφόσον κρίνεται αναγκαίο, όσον αφορά τα </w:t>
            </w:r>
            <w:r>
              <w:rPr>
                <w:b/>
              </w:rPr>
              <w:t>μέσα μελέτης και έρευνας</w:t>
            </w:r>
            <w:r>
              <w:t xml:space="preserve"> που αυτός διαθέτει καθώς και τα </w:t>
            </w:r>
            <w:r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7F6D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01414A93" w14:textId="77777777" w:rsidR="00551483" w:rsidRDefault="00551483">
            <w:pPr>
              <w:spacing w:after="0"/>
              <w:ind w:left="0" w:firstLine="0"/>
            </w:pPr>
          </w:p>
          <w:p w14:paraId="40D691F0" w14:textId="77777777" w:rsidR="00551483" w:rsidRDefault="00551483">
            <w:pPr>
              <w:spacing w:after="0"/>
              <w:ind w:left="0" w:firstLine="0"/>
            </w:pPr>
          </w:p>
          <w:p w14:paraId="02A9884C" w14:textId="77777777" w:rsidR="00551483" w:rsidRDefault="00551483">
            <w:pPr>
              <w:spacing w:after="0"/>
              <w:ind w:left="0" w:firstLine="0"/>
            </w:pPr>
          </w:p>
          <w:p w14:paraId="3CDE7DF6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</w:tc>
      </w:tr>
      <w:tr w:rsidR="00551483" w14:paraId="0ABBAE84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75CB" w14:textId="77777777" w:rsidR="00551483" w:rsidRDefault="007C6C87">
            <w:pPr>
              <w:spacing w:after="0"/>
              <w:ind w:left="0" w:firstLine="0"/>
            </w:pPr>
            <w:r>
              <w:t xml:space="preserve">6) Οι ακόλουθοι </w:t>
            </w:r>
            <w:r>
              <w:rPr>
                <w:b/>
              </w:rPr>
              <w:t>τίτλοι σπουδών και επαγγελματικών προσόντων</w:t>
            </w:r>
            <w:r>
              <w:t xml:space="preserve"> διατίθενται από:</w:t>
            </w:r>
          </w:p>
          <w:p w14:paraId="72EAAC48" w14:textId="77777777" w:rsidR="00551483" w:rsidRDefault="007C6C87">
            <w:pPr>
              <w:spacing w:after="0"/>
              <w:ind w:left="0" w:firstLine="0"/>
            </w:pPr>
            <w:r>
              <w:t xml:space="preserve">α) τον ίδιο τον </w:t>
            </w:r>
            <w:proofErr w:type="spellStart"/>
            <w:r>
              <w:t>πάροχο</w:t>
            </w:r>
            <w:proofErr w:type="spellEnd"/>
            <w:r>
              <w:t xml:space="preserve"> υπηρεσιών ή τον εργολάβο,</w:t>
            </w:r>
          </w:p>
          <w:p w14:paraId="2FE0478F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και/ή</w:t>
            </w:r>
            <w:r>
              <w:t xml:space="preserve"> (ανάλογα με τις απαιτήσεις που ορίζονται στη </w:t>
            </w:r>
            <w:r>
              <w:t>σχετική πρόσκληση ή διακήρυξη ή στα έγγραφα της σύμβασης)</w:t>
            </w:r>
          </w:p>
          <w:p w14:paraId="4A260719" w14:textId="77777777" w:rsidR="00551483" w:rsidRDefault="007C6C87">
            <w:pPr>
              <w:spacing w:after="0"/>
              <w:ind w:left="0" w:firstLine="0"/>
            </w:pPr>
            <w: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353B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6D65E888" w14:textId="77777777" w:rsidR="00551483" w:rsidRDefault="00551483">
            <w:pPr>
              <w:spacing w:after="0"/>
              <w:ind w:left="0" w:firstLine="0"/>
            </w:pPr>
          </w:p>
          <w:p w14:paraId="799689E9" w14:textId="77777777" w:rsidR="00551483" w:rsidRDefault="007C6C87">
            <w:pPr>
              <w:spacing w:after="0"/>
              <w:ind w:left="0" w:firstLine="0"/>
            </w:pPr>
            <w:r>
              <w:t>α)[......................................……]</w:t>
            </w:r>
          </w:p>
          <w:p w14:paraId="1F35AE0D" w14:textId="77777777" w:rsidR="00551483" w:rsidRDefault="00551483">
            <w:pPr>
              <w:spacing w:after="0"/>
              <w:ind w:left="0" w:firstLine="0"/>
            </w:pPr>
          </w:p>
          <w:p w14:paraId="6962ECAE" w14:textId="77777777" w:rsidR="00551483" w:rsidRDefault="00551483">
            <w:pPr>
              <w:spacing w:after="0"/>
              <w:ind w:left="0" w:firstLine="0"/>
            </w:pPr>
          </w:p>
          <w:p w14:paraId="131EC5C0" w14:textId="77777777" w:rsidR="00551483" w:rsidRDefault="00551483">
            <w:pPr>
              <w:spacing w:after="0"/>
              <w:ind w:left="0" w:firstLine="0"/>
            </w:pPr>
          </w:p>
          <w:p w14:paraId="1E9517DD" w14:textId="77777777" w:rsidR="00551483" w:rsidRDefault="00551483">
            <w:pPr>
              <w:spacing w:after="0"/>
              <w:ind w:left="0" w:firstLine="0"/>
            </w:pPr>
          </w:p>
          <w:p w14:paraId="58C14D34" w14:textId="77777777" w:rsidR="00551483" w:rsidRDefault="007C6C87">
            <w:pPr>
              <w:spacing w:after="0"/>
              <w:ind w:left="0" w:firstLine="0"/>
            </w:pPr>
            <w:r>
              <w:t>β) [……]</w:t>
            </w:r>
          </w:p>
        </w:tc>
      </w:tr>
      <w:tr w:rsidR="00551483" w14:paraId="46F895AC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C3A3" w14:textId="77777777" w:rsidR="00551483" w:rsidRDefault="007C6C87">
            <w:pPr>
              <w:spacing w:after="0"/>
              <w:ind w:left="0" w:firstLine="0"/>
            </w:pPr>
            <w:r>
              <w:t xml:space="preserve">7) Ο οικονομικός φορέας θα μπορεί να εφαρμόζει τα ακόλουθα </w:t>
            </w:r>
            <w:r>
              <w:rPr>
                <w:b/>
              </w:rPr>
              <w:t>μέτρα περιβαλλοντικής διαχείρισης</w:t>
            </w:r>
            <w:r>
              <w:t xml:space="preserve"> κατά την </w:t>
            </w:r>
            <w:r>
              <w:t>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1B36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1049C352" w14:textId="77777777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C405" w14:textId="77777777" w:rsidR="00551483" w:rsidRDefault="007C6C87">
            <w:pPr>
              <w:spacing w:after="0"/>
              <w:ind w:left="0" w:firstLine="0"/>
            </w:pPr>
            <w:r>
              <w:t xml:space="preserve">8) Το </w:t>
            </w:r>
            <w:r>
              <w:rPr>
                <w:b/>
                <w:bCs/>
              </w:rPr>
              <w:t xml:space="preserve">μέσο ετήσιο εργατοϋπαλληλικό δυναμικό </w:t>
            </w:r>
            <w: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DA2C" w14:textId="77777777" w:rsidR="00551483" w:rsidRDefault="007C6C87">
            <w:pPr>
              <w:spacing w:after="0"/>
              <w:ind w:left="0" w:firstLine="0"/>
            </w:pPr>
            <w:r>
              <w:t xml:space="preserve">Έτος, μέσο ετήσιο εργατοϋπαλληλικό προσωπικό: </w:t>
            </w:r>
          </w:p>
          <w:p w14:paraId="509C821B" w14:textId="77777777" w:rsidR="00551483" w:rsidRDefault="007C6C87">
            <w:pPr>
              <w:spacing w:after="0"/>
              <w:ind w:left="0" w:firstLine="0"/>
            </w:pPr>
            <w:r>
              <w:t xml:space="preserve">[........], [.........] </w:t>
            </w:r>
          </w:p>
          <w:p w14:paraId="1F382186" w14:textId="77777777" w:rsidR="00551483" w:rsidRDefault="007C6C87">
            <w:pPr>
              <w:spacing w:after="0"/>
              <w:ind w:left="0" w:firstLine="0"/>
            </w:pPr>
            <w:r>
              <w:t>[..</w:t>
            </w:r>
            <w:r>
              <w:t xml:space="preserve">......], [.........] </w:t>
            </w:r>
          </w:p>
          <w:p w14:paraId="476AD1BE" w14:textId="77777777" w:rsidR="00551483" w:rsidRDefault="007C6C87">
            <w:pPr>
              <w:spacing w:after="0"/>
              <w:ind w:left="0" w:firstLine="0"/>
            </w:pPr>
            <w:r>
              <w:t xml:space="preserve">[........], [.........] </w:t>
            </w:r>
          </w:p>
          <w:p w14:paraId="67FD4B79" w14:textId="77777777" w:rsidR="00551483" w:rsidRDefault="007C6C87">
            <w:pPr>
              <w:spacing w:after="0"/>
              <w:ind w:left="0" w:firstLine="0"/>
            </w:pPr>
            <w:r>
              <w:t>Έτος, αριθμός διευθυντικών στελεχών:</w:t>
            </w:r>
          </w:p>
          <w:p w14:paraId="7B455EE8" w14:textId="77777777" w:rsidR="00551483" w:rsidRDefault="007C6C87">
            <w:pPr>
              <w:spacing w:after="0"/>
              <w:ind w:left="0" w:firstLine="0"/>
            </w:pPr>
            <w:r>
              <w:t xml:space="preserve">[........], [.........] </w:t>
            </w:r>
          </w:p>
          <w:p w14:paraId="2F56F773" w14:textId="77777777" w:rsidR="00551483" w:rsidRDefault="007C6C87">
            <w:pPr>
              <w:spacing w:after="0"/>
              <w:ind w:left="0" w:firstLine="0"/>
            </w:pPr>
            <w:r>
              <w:t xml:space="preserve">[........], [.........] </w:t>
            </w:r>
          </w:p>
          <w:p w14:paraId="365FB259" w14:textId="77777777" w:rsidR="00551483" w:rsidRDefault="007C6C87">
            <w:pPr>
              <w:spacing w:after="0"/>
              <w:ind w:left="0" w:firstLine="0"/>
            </w:pPr>
            <w:r>
              <w:t xml:space="preserve">[........], [.........] </w:t>
            </w:r>
          </w:p>
        </w:tc>
      </w:tr>
      <w:tr w:rsidR="00551483" w14:paraId="4E69509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E319" w14:textId="77777777" w:rsidR="00551483" w:rsidRDefault="007C6C87">
            <w:pPr>
              <w:spacing w:after="0"/>
              <w:ind w:left="0" w:firstLine="0"/>
            </w:pPr>
            <w:r>
              <w:t xml:space="preserve">9) Ο οικονομικός φορέας θα έχει στη διάθεσή του τα ακόλουθα </w:t>
            </w:r>
            <w:r>
              <w:rPr>
                <w:b/>
              </w:rPr>
              <w:t xml:space="preserve">μηχανήματα, </w:t>
            </w:r>
            <w:r>
              <w:rPr>
                <w:b/>
              </w:rPr>
              <w:t xml:space="preserve">εγκαταστάσεις και τεχνικό εξοπλισμό </w:t>
            </w:r>
            <w: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2CC4" w14:textId="77777777" w:rsidR="00551483" w:rsidRDefault="007C6C87">
            <w:pPr>
              <w:spacing w:after="0"/>
              <w:ind w:left="0" w:firstLine="0"/>
            </w:pPr>
            <w:r>
              <w:t>[……]</w:t>
            </w:r>
          </w:p>
        </w:tc>
      </w:tr>
      <w:tr w:rsidR="00551483" w14:paraId="0970277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8914" w14:textId="77777777" w:rsidR="00551483" w:rsidRDefault="007C6C87">
            <w:pPr>
              <w:spacing w:after="0"/>
              <w:ind w:left="0" w:firstLine="0"/>
            </w:pPr>
            <w:r>
              <w:t xml:space="preserve">10) Ο οικονομικός φορέας </w:t>
            </w:r>
            <w:r>
              <w:rPr>
                <w:b/>
              </w:rPr>
              <w:t>προτίθεται, να αναθέσει σε τρίτους υπό μορφή υπεργολαβίας</w:t>
            </w:r>
            <w:r>
              <w:rPr>
                <w:rStyle w:val="a5"/>
              </w:rPr>
              <w:endnoteReference w:id="43"/>
            </w:r>
            <w:r>
              <w:t xml:space="preserve"> το ακόλουθο</w:t>
            </w:r>
            <w:r>
              <w:rPr>
                <w:b/>
              </w:rPr>
              <w:t xml:space="preserve"> τμή</w:t>
            </w:r>
            <w:r>
              <w:rPr>
                <w:b/>
              </w:rPr>
              <w:t>μα (δηλ. ποσοστό)</w:t>
            </w:r>
            <w: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8946" w14:textId="77777777" w:rsidR="00551483" w:rsidRDefault="007C6C87">
            <w:pPr>
              <w:spacing w:after="0"/>
              <w:ind w:left="0" w:firstLine="0"/>
            </w:pPr>
            <w:r>
              <w:t>[....……]</w:t>
            </w:r>
          </w:p>
        </w:tc>
      </w:tr>
      <w:tr w:rsidR="00551483" w14:paraId="694DD8E5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A178" w14:textId="77777777" w:rsidR="00551483" w:rsidRDefault="007C6C87">
            <w:pPr>
              <w:spacing w:after="0"/>
              <w:ind w:left="0" w:firstLine="0"/>
            </w:pPr>
            <w:r>
              <w:t xml:space="preserve">11) Για </w:t>
            </w:r>
            <w:r>
              <w:rPr>
                <w:b/>
                <w:i/>
              </w:rPr>
              <w:t xml:space="preserve">δημόσιες συμβάσεις προμηθειών </w:t>
            </w:r>
            <w:r>
              <w:t>:</w:t>
            </w:r>
          </w:p>
          <w:p w14:paraId="233051C3" w14:textId="77777777" w:rsidR="00551483" w:rsidRDefault="007C6C87">
            <w:pPr>
              <w:spacing w:after="0"/>
              <w:ind w:left="0" w:firstLine="0"/>
            </w:pPr>
            <w:r>
              <w:t xml:space="preserve"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</w:t>
            </w:r>
            <w:r>
              <w:t>πιστοποιητικά γνησιότητας·</w:t>
            </w:r>
          </w:p>
          <w:p w14:paraId="0FBD5F2A" w14:textId="77777777" w:rsidR="00551483" w:rsidRDefault="007C6C87">
            <w:pPr>
              <w:spacing w:after="0"/>
              <w:ind w:left="0" w:firstLine="0"/>
            </w:pPr>
            <w: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14:paraId="6EF88002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BDF1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7DAAB212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  <w:p w14:paraId="187E4F7B" w14:textId="77777777" w:rsidR="00551483" w:rsidRDefault="00551483">
            <w:pPr>
              <w:spacing w:after="0"/>
              <w:ind w:left="0" w:firstLine="0"/>
            </w:pPr>
          </w:p>
          <w:p w14:paraId="40BBEDBC" w14:textId="77777777" w:rsidR="00551483" w:rsidRDefault="00551483">
            <w:pPr>
              <w:spacing w:after="0"/>
              <w:ind w:left="0" w:firstLine="0"/>
            </w:pPr>
          </w:p>
          <w:p w14:paraId="049C2D27" w14:textId="77777777" w:rsidR="00551483" w:rsidRDefault="00551483">
            <w:pPr>
              <w:spacing w:after="0"/>
              <w:ind w:left="0" w:firstLine="0"/>
            </w:pPr>
          </w:p>
          <w:p w14:paraId="767CDB33" w14:textId="77777777" w:rsidR="00551483" w:rsidRDefault="00551483">
            <w:pPr>
              <w:spacing w:after="0"/>
              <w:ind w:left="0" w:firstLine="0"/>
            </w:pPr>
          </w:p>
          <w:p w14:paraId="2EF22FE9" w14:textId="77777777" w:rsidR="00551483" w:rsidRDefault="00551483">
            <w:pPr>
              <w:spacing w:after="0"/>
              <w:ind w:left="0" w:firstLine="0"/>
            </w:pPr>
          </w:p>
          <w:p w14:paraId="1C24C534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  <w:p w14:paraId="49AE2146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383F5BEA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71B5DF8B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51483" w14:paraId="51CAE9FA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BDB4" w14:textId="77777777" w:rsidR="00551483" w:rsidRDefault="007C6C87">
            <w:pPr>
              <w:spacing w:after="0"/>
              <w:ind w:left="0" w:firstLine="0"/>
            </w:pPr>
            <w:r>
              <w:t xml:space="preserve">12) Για </w:t>
            </w:r>
            <w:r>
              <w:rPr>
                <w:b/>
                <w:i/>
              </w:rPr>
              <w:t>δημόσιες συμβάσεις προμηθειών</w:t>
            </w:r>
            <w:r>
              <w:t>:</w:t>
            </w:r>
          </w:p>
          <w:p w14:paraId="4E288D8A" w14:textId="77777777" w:rsidR="00551483" w:rsidRDefault="007C6C87">
            <w:pPr>
              <w:spacing w:after="0"/>
              <w:ind w:left="0" w:firstLine="0"/>
            </w:pPr>
            <w:r>
              <w:t xml:space="preserve">Μπορεί ο οικονομικός φορέας να προσκομίσει τα απαιτούμενα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επίσημα </w:t>
            </w:r>
            <w:r>
              <w:rPr>
                <w:b/>
              </w:rPr>
              <w:t>ινστιτούτα ε</w:t>
            </w:r>
            <w:r>
              <w:rPr>
                <w:b/>
              </w:rPr>
              <w:t>λέγχου ποιότητας</w:t>
            </w:r>
            <w:r>
              <w:t xml:space="preserve"> ή υπηρεσίες αναγνωρισμένων ικανοτήτων, με τα οποία βεβαιώνεται η </w:t>
            </w:r>
            <w:proofErr w:type="spellStart"/>
            <w:r>
              <w:t>καταλληλότητα</w:t>
            </w:r>
            <w:proofErr w:type="spellEnd"/>
            <w:r>
              <w:t xml:space="preserve"> των προϊόντων, </w:t>
            </w:r>
            <w:proofErr w:type="spellStart"/>
            <w:r>
              <w:t>επαληθευόμενη</w:t>
            </w:r>
            <w:proofErr w:type="spellEnd"/>
            <w: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</w:t>
            </w:r>
            <w:r>
              <w:t>της σύμβασης που αναφέρονται στη διακήρυξη;</w:t>
            </w:r>
          </w:p>
          <w:p w14:paraId="04CAB73C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όχι</w:t>
            </w:r>
            <w:r>
              <w:t>, εξηγήστε τους λόγους και αναφέρετε ποια άλλα αποδεικτικά μέσα μπορούν να προσκομιστούν:</w:t>
            </w:r>
          </w:p>
          <w:p w14:paraId="6FE432F0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1F98" w14:textId="77777777" w:rsidR="00551483" w:rsidRDefault="00551483">
            <w:pPr>
              <w:snapToGrid w:val="0"/>
              <w:spacing w:after="0"/>
              <w:ind w:left="0" w:firstLine="0"/>
            </w:pPr>
          </w:p>
          <w:p w14:paraId="615FCE2D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</w:p>
          <w:p w14:paraId="33758AE3" w14:textId="77777777" w:rsidR="00551483" w:rsidRDefault="00551483">
            <w:pPr>
              <w:spacing w:after="0"/>
              <w:ind w:left="0" w:firstLine="0"/>
            </w:pPr>
          </w:p>
          <w:p w14:paraId="3F5DE794" w14:textId="77777777" w:rsidR="00551483" w:rsidRDefault="00551483">
            <w:pPr>
              <w:spacing w:after="0"/>
              <w:ind w:left="0" w:firstLine="0"/>
            </w:pPr>
          </w:p>
          <w:p w14:paraId="1089ECB0" w14:textId="77777777" w:rsidR="00551483" w:rsidRDefault="00551483">
            <w:pPr>
              <w:spacing w:after="0"/>
              <w:ind w:left="0" w:firstLine="0"/>
            </w:pPr>
          </w:p>
          <w:p w14:paraId="1649E033" w14:textId="77777777" w:rsidR="00551483" w:rsidRDefault="00551483">
            <w:pPr>
              <w:spacing w:after="0"/>
              <w:ind w:left="0" w:firstLine="0"/>
            </w:pPr>
          </w:p>
          <w:p w14:paraId="2B2ACA36" w14:textId="77777777" w:rsidR="00551483" w:rsidRDefault="00551483">
            <w:pPr>
              <w:spacing w:after="0"/>
              <w:ind w:left="0" w:firstLine="0"/>
            </w:pPr>
          </w:p>
          <w:p w14:paraId="239C509C" w14:textId="77777777" w:rsidR="00551483" w:rsidRDefault="00551483">
            <w:pPr>
              <w:spacing w:after="0"/>
              <w:ind w:left="0" w:firstLine="0"/>
            </w:pPr>
          </w:p>
          <w:p w14:paraId="3ECD4617" w14:textId="77777777" w:rsidR="00551483" w:rsidRDefault="00551483">
            <w:pPr>
              <w:spacing w:after="0"/>
              <w:ind w:left="0" w:firstLine="0"/>
            </w:pPr>
          </w:p>
          <w:p w14:paraId="6406BCE4" w14:textId="77777777" w:rsidR="00551483" w:rsidRDefault="00551483">
            <w:pPr>
              <w:spacing w:after="0"/>
              <w:ind w:left="0" w:firstLine="0"/>
            </w:pPr>
          </w:p>
          <w:p w14:paraId="71895D2D" w14:textId="77777777" w:rsidR="00551483" w:rsidRDefault="00551483">
            <w:pPr>
              <w:spacing w:after="0"/>
              <w:ind w:left="0" w:firstLine="0"/>
            </w:pPr>
          </w:p>
          <w:p w14:paraId="3DC88C32" w14:textId="77777777" w:rsidR="00551483" w:rsidRDefault="00551483">
            <w:pPr>
              <w:spacing w:after="0"/>
              <w:ind w:left="0" w:firstLine="0"/>
            </w:pPr>
          </w:p>
          <w:p w14:paraId="51B735F3" w14:textId="77777777" w:rsidR="00551483" w:rsidRDefault="007C6C87">
            <w:pPr>
              <w:spacing w:after="0"/>
              <w:ind w:left="0" w:firstLine="0"/>
            </w:pPr>
            <w:r>
              <w:t>[….............................................]</w:t>
            </w:r>
          </w:p>
          <w:p w14:paraId="7C9D98AB" w14:textId="77777777" w:rsidR="00551483" w:rsidRDefault="00551483">
            <w:pPr>
              <w:spacing w:after="0"/>
              <w:ind w:left="0" w:firstLine="0"/>
            </w:pPr>
          </w:p>
          <w:p w14:paraId="44F6DFD1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4DF52CF7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14:paraId="707F0B63" w14:textId="77777777" w:rsidR="00551483" w:rsidRDefault="00551483">
      <w:pPr>
        <w:pStyle w:val="SectionTitle"/>
        <w:ind w:firstLine="0"/>
      </w:pPr>
    </w:p>
    <w:p w14:paraId="54E4C090" w14:textId="77777777" w:rsidR="00551483" w:rsidRDefault="00551483">
      <w:pPr>
        <w:jc w:val="center"/>
        <w:rPr>
          <w:b/>
          <w:bCs/>
        </w:rPr>
      </w:pPr>
    </w:p>
    <w:p w14:paraId="66BC27DB" w14:textId="77777777" w:rsidR="00551483" w:rsidRDefault="007C6C87">
      <w:pPr>
        <w:pageBreakBefore/>
        <w:jc w:val="center"/>
      </w:pPr>
      <w:r>
        <w:rPr>
          <w:b/>
          <w:bCs/>
        </w:rPr>
        <w:t>Δ: Συστήματα διασφάλισης ποιότητας και πρότυπα περιβαλλοντικής διαχείρισης</w:t>
      </w:r>
    </w:p>
    <w:p w14:paraId="5B51EAB4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</w:rPr>
        <w:t xml:space="preserve">Ο οικονομικός </w:t>
      </w:r>
      <w:r>
        <w:rPr>
          <w:b/>
          <w:i/>
        </w:rPr>
        <w:t xml:space="preserve">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0A21028C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D5AD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4955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1CB045FB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5EF8" w14:textId="77777777" w:rsidR="00551483" w:rsidRDefault="007C6C87">
            <w:pPr>
              <w:spacing w:after="0"/>
              <w:ind w:left="0" w:firstLine="0"/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</w:t>
            </w:r>
            <w:r>
              <w:t xml:space="preserve">συμμορφώνεται με τα απαιτούμενα </w:t>
            </w:r>
            <w:r>
              <w:rPr>
                <w:b/>
              </w:rPr>
              <w:t>πρότυπα διασφάλισης ποιότητας</w:t>
            </w:r>
            <w:r>
              <w:t>, συμπεριλαμβανομένης της προσβασιμότητας για άτομα με ειδικές ανάγκες;</w:t>
            </w:r>
          </w:p>
          <w:p w14:paraId="45272D14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όχι</w:t>
            </w:r>
            <w:r>
              <w:t>, εξηγήστε τους λόγους και διευκρινίστε ποια άλλα αποδεικτικά μέσα μπορούν να προσκομιστούν όσον αφορά το σύστημα δι</w:t>
            </w:r>
            <w:r>
              <w:t>ασφάλισης ποιότητας:</w:t>
            </w:r>
          </w:p>
          <w:p w14:paraId="0AF94211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4BF0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1735EDCA" w14:textId="77777777" w:rsidR="00551483" w:rsidRDefault="00551483">
            <w:pPr>
              <w:spacing w:after="0"/>
              <w:ind w:left="0" w:firstLine="0"/>
              <w:jc w:val="left"/>
            </w:pPr>
          </w:p>
          <w:p w14:paraId="0AF00952" w14:textId="77777777" w:rsidR="00551483" w:rsidRDefault="00551483">
            <w:pPr>
              <w:spacing w:after="0"/>
              <w:ind w:left="0" w:firstLine="0"/>
              <w:jc w:val="left"/>
            </w:pPr>
          </w:p>
          <w:p w14:paraId="35A24556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D4AD713" w14:textId="77777777" w:rsidR="00551483" w:rsidRDefault="00551483">
            <w:pPr>
              <w:spacing w:after="0"/>
              <w:ind w:left="0" w:firstLine="0"/>
              <w:jc w:val="left"/>
            </w:pPr>
          </w:p>
          <w:p w14:paraId="2B29BDC9" w14:textId="77777777" w:rsidR="00551483" w:rsidRDefault="00551483">
            <w:pPr>
              <w:spacing w:after="0"/>
              <w:ind w:left="0" w:firstLine="0"/>
              <w:jc w:val="left"/>
            </w:pPr>
          </w:p>
          <w:p w14:paraId="7B627F3D" w14:textId="77777777" w:rsidR="00551483" w:rsidRDefault="00551483">
            <w:pPr>
              <w:spacing w:after="0"/>
              <w:ind w:left="0" w:firstLine="0"/>
              <w:jc w:val="left"/>
            </w:pPr>
          </w:p>
          <w:p w14:paraId="0CB84259" w14:textId="77777777" w:rsidR="00551483" w:rsidRDefault="00551483">
            <w:pPr>
              <w:spacing w:after="0"/>
              <w:ind w:left="0" w:firstLine="0"/>
              <w:jc w:val="left"/>
            </w:pPr>
          </w:p>
          <w:p w14:paraId="13D5F520" w14:textId="77777777" w:rsidR="00551483" w:rsidRDefault="007C6C87">
            <w:pPr>
              <w:spacing w:after="0"/>
              <w:ind w:left="0" w:firstLine="0"/>
              <w:jc w:val="left"/>
            </w:pPr>
            <w:r>
              <w:t>[……] [……]</w:t>
            </w:r>
          </w:p>
          <w:p w14:paraId="12298739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5E354AD4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3D849EE7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23D0CF5F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51483" w14:paraId="489EF17E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7930" w14:textId="77777777" w:rsidR="00551483" w:rsidRDefault="007C6C87">
            <w:pPr>
              <w:spacing w:after="0"/>
              <w:ind w:left="0" w:firstLine="0"/>
            </w:pPr>
            <w:r>
              <w:t xml:space="preserve">Θα είναι σε θέση ο </w:t>
            </w:r>
            <w:r>
              <w:t xml:space="preserve">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;</w:t>
            </w:r>
          </w:p>
          <w:p w14:paraId="1C2AF976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Εάν όχι</w:t>
            </w:r>
            <w:r>
              <w:t>, εξηγήστε τους λόγους και διευκρ</w:t>
            </w:r>
            <w:r>
              <w:t xml:space="preserve">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:</w:t>
            </w:r>
          </w:p>
          <w:p w14:paraId="37B0E13C" w14:textId="77777777" w:rsidR="00551483" w:rsidRDefault="00551483">
            <w:pPr>
              <w:spacing w:after="0"/>
              <w:ind w:left="0" w:firstLine="0"/>
            </w:pPr>
          </w:p>
          <w:p w14:paraId="17BD8B93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3289" w14:textId="77777777" w:rsidR="00551483" w:rsidRDefault="007C6C87">
            <w:pPr>
              <w:spacing w:after="0"/>
              <w:ind w:left="0" w:firstLine="0"/>
              <w:jc w:val="left"/>
            </w:pPr>
            <w:r>
              <w:t>[] Ναι [] Όχι</w:t>
            </w:r>
          </w:p>
          <w:p w14:paraId="65BF8B15" w14:textId="77777777" w:rsidR="00551483" w:rsidRDefault="00551483">
            <w:pPr>
              <w:spacing w:after="0"/>
              <w:ind w:left="0" w:firstLine="0"/>
              <w:jc w:val="left"/>
            </w:pPr>
          </w:p>
          <w:p w14:paraId="00479241" w14:textId="77777777" w:rsidR="00551483" w:rsidRDefault="00551483">
            <w:pPr>
              <w:spacing w:after="0"/>
              <w:ind w:left="0" w:firstLine="0"/>
              <w:jc w:val="left"/>
            </w:pPr>
          </w:p>
          <w:p w14:paraId="54C2711F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27AA43B" w14:textId="77777777" w:rsidR="00551483" w:rsidRDefault="00551483">
            <w:pPr>
              <w:spacing w:after="0"/>
              <w:ind w:left="0" w:firstLine="0"/>
              <w:jc w:val="left"/>
            </w:pPr>
          </w:p>
          <w:p w14:paraId="75FB37DC" w14:textId="77777777" w:rsidR="00551483" w:rsidRDefault="00551483">
            <w:pPr>
              <w:spacing w:after="0"/>
              <w:ind w:left="0" w:firstLine="0"/>
              <w:jc w:val="left"/>
            </w:pPr>
          </w:p>
          <w:p w14:paraId="419AD740" w14:textId="77777777" w:rsidR="00551483" w:rsidRDefault="00551483">
            <w:pPr>
              <w:spacing w:after="0"/>
              <w:ind w:left="0" w:firstLine="0"/>
              <w:jc w:val="left"/>
            </w:pPr>
          </w:p>
          <w:p w14:paraId="6C40947B" w14:textId="77777777" w:rsidR="00551483" w:rsidRDefault="007C6C87">
            <w:pPr>
              <w:spacing w:after="0"/>
              <w:ind w:left="0" w:firstLine="0"/>
              <w:jc w:val="left"/>
            </w:pPr>
            <w:r>
              <w:t>[……] [……]</w:t>
            </w:r>
          </w:p>
          <w:p w14:paraId="048D118C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32E6D9D6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5D3FC680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72AEFB95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3DF6703A" w14:textId="77777777" w:rsidR="00551483" w:rsidRDefault="00551483">
            <w:pPr>
              <w:spacing w:after="0"/>
              <w:ind w:left="0" w:firstLine="0"/>
              <w:jc w:val="left"/>
              <w:rPr>
                <w:i/>
              </w:rPr>
            </w:pPr>
          </w:p>
          <w:p w14:paraId="323C2688" w14:textId="77777777" w:rsidR="00551483" w:rsidRDefault="007C6C87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(διαδικτυακή διεύθυνση, αρχή ή </w:t>
            </w:r>
            <w:r>
              <w:rPr>
                <w:i/>
              </w:rPr>
              <w:t>φορέας έκδοσης, επακριβή στοιχεία αναφοράς των εγγράφων): [……][……][……]</w:t>
            </w:r>
          </w:p>
        </w:tc>
      </w:tr>
    </w:tbl>
    <w:p w14:paraId="14A3508F" w14:textId="77777777" w:rsidR="00551483" w:rsidRDefault="00551483">
      <w:pPr>
        <w:ind w:left="0" w:firstLine="0"/>
        <w:jc w:val="center"/>
      </w:pPr>
    </w:p>
    <w:p w14:paraId="585632FF" w14:textId="77777777" w:rsidR="00551483" w:rsidRDefault="007C6C87">
      <w:pPr>
        <w:pageBreakBefore/>
        <w:ind w:left="0" w:firstLine="0"/>
        <w:jc w:val="center"/>
      </w:pPr>
      <w:r>
        <w:rPr>
          <w:b/>
          <w:bCs/>
        </w:rPr>
        <w:t xml:space="preserve">Μέρος V: Περιορισμός του αριθμού των </w:t>
      </w:r>
      <w:proofErr w:type="spellStart"/>
      <w:r>
        <w:rPr>
          <w:b/>
          <w:bCs/>
        </w:rPr>
        <w:t>πληρούντων</w:t>
      </w:r>
      <w:proofErr w:type="spellEnd"/>
      <w:r>
        <w:rPr>
          <w:b/>
          <w:bCs/>
        </w:rPr>
        <w:t xml:space="preserve"> τα κριτήρια επιλογής υποψηφίων</w:t>
      </w:r>
    </w:p>
    <w:p w14:paraId="7DEF518D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η αναθέτουσα αρχή ή ο αναθέτων </w:t>
      </w:r>
      <w:r>
        <w:rPr>
          <w:b/>
          <w:i/>
        </w:rPr>
        <w:t>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</w:t>
      </w:r>
      <w:r>
        <w:rPr>
          <w:b/>
          <w:i/>
        </w:rPr>
        <w:t xml:space="preserve">ς μπορούν να συνοδεύονται από απαιτήσεις όσον αφορά τα πιστοποιητικά (ή το είδος τους) ή τις μορφές αποδεικτικών εγγράφων, </w:t>
      </w:r>
      <w:r>
        <w:rPr>
          <w:b/>
        </w:rPr>
        <w:t>εφόσον συντρέχει περίπτωση</w:t>
      </w:r>
      <w:r>
        <w:rPr>
          <w:b/>
          <w:i/>
        </w:rPr>
        <w:t>,</w:t>
      </w:r>
      <w:r>
        <w:rPr>
          <w:b/>
          <w:i/>
          <w:u w:val="single"/>
        </w:rPr>
        <w:t xml:space="preserve"> </w:t>
      </w:r>
      <w:r>
        <w:rPr>
          <w:b/>
          <w:i/>
        </w:rPr>
        <w:t>που θα πρέπει να προσκομιστούν, ορίζονται στη σχετική διακήρυξη  ή στην πρόσκληση ή στα έγγραφα της σύμβα</w:t>
      </w:r>
      <w:r>
        <w:rPr>
          <w:b/>
          <w:i/>
        </w:rPr>
        <w:t>σης.</w:t>
      </w:r>
    </w:p>
    <w:p w14:paraId="61188428" w14:textId="77777777" w:rsidR="00551483" w:rsidRDefault="007C6C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0" w:firstLine="0"/>
      </w:pPr>
      <w:r>
        <w:rPr>
          <w:b/>
          <w:i/>
          <w:u w:val="single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14:paraId="0492EF24" w14:textId="77777777" w:rsidR="00551483" w:rsidRDefault="007C6C87">
      <w:pPr>
        <w:ind w:left="0" w:firstLine="0"/>
      </w:pPr>
      <w:r>
        <w:rPr>
          <w:b/>
        </w:rPr>
        <w:t>Ο οικονομικός φορέας δηλώνει ότι:</w:t>
      </w:r>
    </w:p>
    <w:tbl>
      <w:tblPr>
        <w:tblW w:w="89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551483" w14:paraId="7D53CF8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EE2E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Περιορισμός του αριθμού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13BC" w14:textId="77777777" w:rsidR="00551483" w:rsidRDefault="007C6C87">
            <w:pPr>
              <w:spacing w:after="0"/>
              <w:ind w:left="0" w:firstLine="0"/>
            </w:pPr>
            <w:r>
              <w:rPr>
                <w:b/>
                <w:i/>
              </w:rPr>
              <w:t>Απάντηση:</w:t>
            </w:r>
          </w:p>
        </w:tc>
      </w:tr>
      <w:tr w:rsidR="00551483" w14:paraId="1412FE9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BC79" w14:textId="77777777" w:rsidR="00551483" w:rsidRDefault="007C6C87">
            <w:pPr>
              <w:spacing w:after="0"/>
              <w:ind w:left="0" w:firstLine="0"/>
            </w:pPr>
            <w:r>
              <w:rPr>
                <w:b/>
              </w:rPr>
              <w:t>Πληροί</w:t>
            </w:r>
            <w:r>
              <w:t xml:space="preserve"> τα αντικειμενικά και χωρίς διακρί</w:t>
            </w:r>
            <w:r>
              <w:t>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14:paraId="2844319E" w14:textId="77777777" w:rsidR="00551483" w:rsidRDefault="007C6C87">
            <w:pPr>
              <w:spacing w:after="0"/>
              <w:ind w:left="0" w:firstLine="0"/>
            </w:pPr>
            <w:r>
              <w:t xml:space="preserve">Εφόσον ζητούνται ορισμένα πιστοποιητικά ή λοιπές μορφές αποδεικτικών εγγράφων, αναφέρετε για </w:t>
            </w:r>
            <w:r>
              <w:rPr>
                <w:b/>
              </w:rPr>
              <w:t>καθένα από αυτά</w:t>
            </w:r>
            <w:r>
              <w:t xml:space="preserve"> αν ο οικονομικός φορέας δι</w:t>
            </w:r>
            <w:r>
              <w:t>αθέτει τα απαιτούμενα έγγραφα:</w:t>
            </w:r>
          </w:p>
          <w:p w14:paraId="5B30550F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Εάν ορισμένα από τα εν λόγω πιστοποιητικά ή λοιπές μορφές αποδεικτικών στοιχείων διατίθενται ηλεκτρονικά</w:t>
            </w:r>
            <w:r>
              <w:rPr>
                <w:rStyle w:val="a5"/>
                <w:i/>
              </w:rPr>
              <w:endnoteReference w:id="44"/>
            </w:r>
            <w:r>
              <w:rPr>
                <w:i/>
              </w:rPr>
              <w:t xml:space="preserve">, αναφέρετε για το </w:t>
            </w:r>
            <w:r>
              <w:rPr>
                <w:b/>
                <w:i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1868" w14:textId="77777777" w:rsidR="00551483" w:rsidRDefault="007C6C87">
            <w:pPr>
              <w:spacing w:after="0"/>
              <w:ind w:left="0" w:firstLine="0"/>
            </w:pPr>
            <w:r>
              <w:t>[….]</w:t>
            </w:r>
          </w:p>
          <w:p w14:paraId="64814690" w14:textId="77777777" w:rsidR="00551483" w:rsidRDefault="00551483">
            <w:pPr>
              <w:spacing w:after="0"/>
              <w:ind w:left="0" w:firstLine="0"/>
            </w:pPr>
          </w:p>
          <w:p w14:paraId="4E7CFB05" w14:textId="77777777" w:rsidR="00551483" w:rsidRDefault="00551483">
            <w:pPr>
              <w:spacing w:after="0"/>
              <w:ind w:left="0" w:firstLine="0"/>
            </w:pPr>
          </w:p>
          <w:p w14:paraId="2BB6E08F" w14:textId="77777777" w:rsidR="00551483" w:rsidRDefault="00551483">
            <w:pPr>
              <w:spacing w:after="0"/>
              <w:ind w:left="0" w:firstLine="0"/>
            </w:pPr>
          </w:p>
          <w:p w14:paraId="21D19D73" w14:textId="77777777" w:rsidR="00551483" w:rsidRDefault="00551483">
            <w:pPr>
              <w:spacing w:after="0"/>
              <w:ind w:left="0" w:firstLine="0"/>
            </w:pPr>
          </w:p>
          <w:p w14:paraId="019213E8" w14:textId="77777777" w:rsidR="00551483" w:rsidRDefault="007C6C87">
            <w:pPr>
              <w:spacing w:after="0"/>
              <w:ind w:left="0" w:firstLine="0"/>
            </w:pPr>
            <w:r>
              <w:t>[] Ναι [] Όχι</w:t>
            </w:r>
            <w:r>
              <w:rPr>
                <w:rStyle w:val="a5"/>
              </w:rPr>
              <w:endnoteReference w:id="45"/>
            </w:r>
          </w:p>
          <w:p w14:paraId="5C125790" w14:textId="77777777" w:rsidR="00551483" w:rsidRDefault="00551483">
            <w:pPr>
              <w:spacing w:after="0"/>
              <w:ind w:left="0" w:firstLine="0"/>
            </w:pPr>
          </w:p>
          <w:p w14:paraId="46B61691" w14:textId="77777777" w:rsidR="00551483" w:rsidRDefault="00551483">
            <w:pPr>
              <w:spacing w:after="0"/>
              <w:ind w:left="0" w:firstLine="0"/>
            </w:pPr>
          </w:p>
          <w:p w14:paraId="528C8327" w14:textId="77777777" w:rsidR="00551483" w:rsidRDefault="00551483">
            <w:pPr>
              <w:spacing w:after="0"/>
              <w:ind w:left="0" w:firstLine="0"/>
            </w:pPr>
          </w:p>
          <w:p w14:paraId="73905E22" w14:textId="77777777" w:rsidR="00551483" w:rsidRDefault="00551483">
            <w:pPr>
              <w:spacing w:after="0"/>
              <w:ind w:left="0" w:firstLine="0"/>
              <w:rPr>
                <w:i/>
              </w:rPr>
            </w:pPr>
          </w:p>
          <w:p w14:paraId="04783EEF" w14:textId="77777777" w:rsidR="00551483" w:rsidRDefault="007C6C87">
            <w:pPr>
              <w:spacing w:after="0"/>
              <w:ind w:left="0" w:firstLine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  <w:r>
              <w:rPr>
                <w:rStyle w:val="a5"/>
                <w:i/>
              </w:rPr>
              <w:endnoteReference w:id="46"/>
            </w:r>
          </w:p>
        </w:tc>
      </w:tr>
    </w:tbl>
    <w:p w14:paraId="37BE91D2" w14:textId="77777777" w:rsidR="00551483" w:rsidRDefault="00551483">
      <w:pPr>
        <w:pStyle w:val="ChapterTitle"/>
      </w:pPr>
    </w:p>
    <w:p w14:paraId="24ECF564" w14:textId="77777777" w:rsidR="00551483" w:rsidRDefault="007C6C87">
      <w:pPr>
        <w:pStyle w:val="ChapterTitle"/>
        <w:pageBreakBefore/>
      </w:pPr>
      <w:r>
        <w:rPr>
          <w:bCs/>
        </w:rPr>
        <w:t>Μέρος VI: Τελικές δηλώσεις</w:t>
      </w:r>
    </w:p>
    <w:p w14:paraId="318EB779" w14:textId="77777777" w:rsidR="00551483" w:rsidRDefault="007C6C87">
      <w:pPr>
        <w:ind w:left="0" w:firstLine="0"/>
      </w:pPr>
      <w:r>
        <w:rPr>
          <w:i/>
        </w:rPr>
        <w:t xml:space="preserve">Ο κάτωθι υπογεγραμμένος, δηλώνω </w:t>
      </w:r>
      <w:r>
        <w:rPr>
          <w:i/>
        </w:rPr>
        <w:t>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14:paraId="4B2174FF" w14:textId="77777777" w:rsidR="00551483" w:rsidRDefault="007C6C87">
      <w:pPr>
        <w:ind w:left="0" w:firstLine="0"/>
      </w:pPr>
      <w:r>
        <w:rPr>
          <w:i/>
        </w:rPr>
        <w:t xml:space="preserve">Ο κάτωθι υπογεγραμμένος, δηλώνω επισήμως ότι </w:t>
      </w:r>
      <w:proofErr w:type="spellStart"/>
      <w:r>
        <w:rPr>
          <w:i/>
        </w:rPr>
        <w:t>είμαισε</w:t>
      </w:r>
      <w:proofErr w:type="spellEnd"/>
      <w:r>
        <w:rPr>
          <w:i/>
        </w:rPr>
        <w:t xml:space="preserve"> θέση, κατόπιν αιτήματος κα</w:t>
      </w:r>
      <w:r>
        <w:rPr>
          <w:i/>
        </w:rPr>
        <w:t>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11"/>
        </w:rPr>
        <w:endnoteReference w:id="47"/>
      </w:r>
      <w:r>
        <w:rPr>
          <w:i/>
        </w:rPr>
        <w:t>, εκτός εάν :</w:t>
      </w:r>
    </w:p>
    <w:p w14:paraId="5D9244E2" w14:textId="77777777" w:rsidR="00551483" w:rsidRDefault="007C6C87">
      <w:pPr>
        <w:ind w:left="0" w:firstLine="0"/>
      </w:pPr>
      <w:r>
        <w:rPr>
          <w:i/>
        </w:rPr>
        <w:t xml:space="preserve">α) η αναθέτουσα αρχή ή ο αναθέτων φορέας έχει τη δυνατότητα να λάβει τα σχετικά </w:t>
      </w:r>
      <w:r>
        <w:rPr>
          <w:i/>
        </w:rPr>
        <w:t>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5"/>
        </w:rPr>
        <w:endnoteReference w:id="48"/>
      </w:r>
      <w:r>
        <w:rPr>
          <w:rStyle w:val="a5"/>
          <w:i/>
        </w:rPr>
        <w:t>.</w:t>
      </w:r>
    </w:p>
    <w:p w14:paraId="4F6981AB" w14:textId="77777777" w:rsidR="00551483" w:rsidRDefault="007C6C87">
      <w:pPr>
        <w:ind w:left="0" w:firstLine="0"/>
      </w:pPr>
      <w:r>
        <w:rPr>
          <w:rStyle w:val="a5"/>
          <w:i/>
        </w:rPr>
        <w:t>β) η αναθέτουσα αρχή ή ο αναθέτων φορέας έχουν ήδη στην κατοχή τους τα σχετικά έγγραφα.</w:t>
      </w:r>
    </w:p>
    <w:p w14:paraId="1DA068B8" w14:textId="77777777" w:rsidR="00551483" w:rsidRDefault="007C6C87">
      <w:pPr>
        <w:ind w:left="0" w:firstLine="0"/>
      </w:pPr>
      <w:r>
        <w:rPr>
          <w:i/>
        </w:rPr>
        <w:t xml:space="preserve">Ο κάτωθι υπογεγραμμένος δίδω επισήμως τη συγκατάθεσή μου </w:t>
      </w:r>
      <w:proofErr w:type="spellStart"/>
      <w:r>
        <w:rPr>
          <w:i/>
        </w:rPr>
        <w:t>στ</w:t>
      </w:r>
      <w:proofErr w:type="spellEnd"/>
      <w:r>
        <w:rPr>
          <w:i/>
        </w:rPr>
        <w:t>... [προσδιορισμός της αναθέτουσας αρχής ή του αναθέτοντα φορέα, όπως καθορίζετ</w:t>
      </w:r>
      <w:r>
        <w:rPr>
          <w:i/>
        </w:rPr>
        <w:t xml:space="preserve">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</w:rPr>
        <w:t>στ</w:t>
      </w:r>
      <w:proofErr w:type="spellEnd"/>
      <w:r>
        <w:rPr>
          <w:i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</w:rPr>
        <w:t>Δήλώσης</w:t>
      </w:r>
      <w:proofErr w:type="spellEnd"/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14:paraId="2DDE2E64" w14:textId="77777777" w:rsidR="00551483" w:rsidRDefault="00551483">
      <w:pPr>
        <w:ind w:left="0" w:firstLine="0"/>
        <w:rPr>
          <w:i/>
        </w:rPr>
      </w:pPr>
    </w:p>
    <w:p w14:paraId="3FA67A1C" w14:textId="77777777" w:rsidR="00551483" w:rsidRDefault="007C6C87">
      <w:pPr>
        <w:ind w:left="0" w:firstLine="0"/>
      </w:pPr>
      <w:r>
        <w:rPr>
          <w:i/>
        </w:rPr>
        <w:t>Ημερομηνία, τόπος και, όπου ζητείται ή είναι απαραίτητο, υπογραφή(-</w:t>
      </w:r>
      <w:proofErr w:type="spellStart"/>
      <w:r>
        <w:rPr>
          <w:i/>
        </w:rPr>
        <w:t>ές</w:t>
      </w:r>
      <w:proofErr w:type="spellEnd"/>
      <w:r>
        <w:rPr>
          <w:i/>
        </w:rPr>
        <w:t xml:space="preserve">): [……]   </w:t>
      </w:r>
    </w:p>
    <w:p w14:paraId="70A75E75" w14:textId="77777777" w:rsidR="00551483" w:rsidRDefault="00551483"/>
    <w:sectPr w:rsidR="00551483">
      <w:headerReference w:type="default" r:id="rId7"/>
      <w:footerReference w:type="default" r:id="rId8"/>
      <w:pgSz w:w="11900" w:h="16840"/>
      <w:pgMar w:top="1276" w:right="946" w:bottom="1288" w:left="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8F74" w14:textId="77777777" w:rsidR="007C6C87" w:rsidRDefault="007C6C87">
      <w:pPr>
        <w:spacing w:after="0" w:line="240" w:lineRule="auto"/>
      </w:pPr>
      <w:r>
        <w:separator/>
      </w:r>
    </w:p>
  </w:endnote>
  <w:endnote w:type="continuationSeparator" w:id="0">
    <w:p w14:paraId="409276B4" w14:textId="77777777" w:rsidR="007C6C87" w:rsidRDefault="007C6C87">
      <w:pPr>
        <w:spacing w:after="0" w:line="240" w:lineRule="auto"/>
      </w:pPr>
      <w:r>
        <w:continuationSeparator/>
      </w:r>
    </w:p>
  </w:endnote>
  <w:endnote w:id="1">
    <w:p w14:paraId="478375EA" w14:textId="77777777" w:rsidR="00551483" w:rsidRDefault="007C6C87">
      <w:pPr>
        <w:pageBreakBefore/>
      </w:pPr>
      <w:r>
        <w:rPr>
          <w:rStyle w:val="af"/>
        </w:rPr>
        <w:endnoteRef/>
      </w:r>
      <w: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14:paraId="194F803B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τα στοιχεία των αρμοδίων, όνομα και επώνυμο, όσες φορές χρειάζεται.</w:t>
      </w:r>
    </w:p>
  </w:endnote>
  <w:endnote w:id="3">
    <w:p w14:paraId="19F71254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Βλέπε </w:t>
      </w:r>
      <w:r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</w:t>
      </w:r>
      <w:r>
        <w:rPr>
          <w:rStyle w:val="DeltaViewInsertion"/>
        </w:rPr>
        <w:t xml:space="preserve">36). Οι πληροφορίες αυτές απαιτούνται μόνο για στατιστικούς σκοπούς. </w:t>
      </w:r>
    </w:p>
    <w:p w14:paraId="3686F184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DeltaViewInsertion"/>
        </w:rPr>
        <w:tab/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</w:t>
      </w:r>
      <w:r>
        <w:rPr>
          <w:rStyle w:val="DeltaViewInsertion"/>
        </w:rPr>
        <w:t>κατομμύρια ευρώ.</w:t>
      </w:r>
    </w:p>
    <w:p w14:paraId="71EC15FD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DeltaViewInsertion"/>
        </w:rPr>
        <w:tab/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14:paraId="09147E3A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DeltaViewInsertion"/>
        </w:rPr>
        <w:tab/>
        <w:t xml:space="preserve">Μεσαίες επιχειρήσεις: επιχειρήσεις που </w:t>
      </w:r>
      <w:r>
        <w:rPr>
          <w:rStyle w:val="DeltaViewInsertion"/>
        </w:rPr>
        <w:t xml:space="preserve">δεν είναι ούτε πολύ μικρές ούτε μικρές και </w:t>
      </w:r>
      <w:r>
        <w:t xml:space="preserve">οι οποίες </w:t>
      </w:r>
      <w:r>
        <w:rPr>
          <w:b/>
        </w:rPr>
        <w:t>απασχολούν λιγότερους από 250 εργαζομένους</w:t>
      </w:r>
      <w:r>
        <w:t xml:space="preserve"> και των οποίων ο </w:t>
      </w:r>
      <w:r>
        <w:rPr>
          <w:b/>
        </w:rPr>
        <w:t>ετήσιος κύκλος εργασιών δεν υπερβαίνει τα 50 εκατομμύρια ευρώ</w:t>
      </w:r>
      <w:r>
        <w:t xml:space="preserve"> </w:t>
      </w:r>
      <w:r>
        <w:rPr>
          <w:b/>
          <w:i/>
        </w:rPr>
        <w:t>και/ή</w:t>
      </w:r>
      <w:r>
        <w:t xml:space="preserve"> το </w:t>
      </w:r>
      <w:r>
        <w:rPr>
          <w:b/>
        </w:rPr>
        <w:t>σύνολο του ετήσιου ισολογισμού δεν υπερβαίνει τα 43 εκατομμύρια ευρώ</w:t>
      </w:r>
      <w:r>
        <w:t>.</w:t>
      </w:r>
    </w:p>
  </w:endnote>
  <w:endnote w:id="4">
    <w:p w14:paraId="723B3F86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Έχει δηλαδή ως κύριο σκοπό την κοινωνική και επαγγελματική ένταξη ατόμων με αναπηρία ή </w:t>
      </w:r>
      <w:r>
        <w:t>μειονεκτούντων ατόμων.</w:t>
      </w:r>
    </w:p>
  </w:endnote>
  <w:endnote w:id="5">
    <w:p w14:paraId="6600EA51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Τα δικαιολογητικά κ</w:t>
      </w:r>
      <w:r>
        <w:t>αι η κατάταξη, εάν υπάρχουν, αναφέρονται στην πιστοποίηση.</w:t>
      </w:r>
    </w:p>
  </w:endnote>
  <w:endnote w:id="6">
    <w:p w14:paraId="4C2A2255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Ειδικότερα ως μέλος ένωσης ή κοινοπραξίας ή άλλου παρόμοιου καθεστώτος.</w:t>
      </w:r>
    </w:p>
  </w:endnote>
  <w:endnote w:id="7">
    <w:p w14:paraId="0773E8DB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 Επισημαίνεται ότι σύμφωνα με το δεύτερο εδάφιο του άρθρου 78 “</w:t>
      </w:r>
      <w:r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</w:t>
      </w:r>
      <w:r>
        <w:rPr>
          <w:i/>
          <w:iCs/>
        </w:rPr>
        <w:t>περίπτωση στ΄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</w:t>
      </w:r>
      <w:r>
        <w:rPr>
          <w:i/>
          <w:iCs/>
        </w:rPr>
        <w:t>ς για τις οποίες απαιτούνται οι συγκεκριμένες ικανότητες</w:t>
      </w:r>
      <w:r>
        <w:t>.”</w:t>
      </w:r>
    </w:p>
  </w:endnote>
  <w:endnote w:id="8">
    <w:p w14:paraId="04B8C219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Σύμφωνα με τις διατάξεις του άρθρου 73 παρ. 3 α, </w:t>
      </w:r>
      <w:r>
        <w:rPr>
          <w:u w:val="single"/>
        </w:rPr>
        <w:t xml:space="preserve">εφόσον προβλέπεται στα έγγραφα της σύμβασης </w:t>
      </w:r>
      <w:r>
        <w:t>είναι δυνα</w:t>
      </w:r>
      <w:r>
        <w:t xml:space="preserve">τή η κατ' εξαίρεση παρέκκλιση από τον υποχρεωτικό αποκλεισμό  για επιτακτικούς λόγους δημόσιου συμφέροντος, όπως δημόσιας υγείας ή προστασίας του περιβάλλοντος. </w:t>
      </w:r>
    </w:p>
  </w:endnote>
  <w:endnote w:id="9">
    <w:p w14:paraId="3EFAF6D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Όπως ορίζεται στο άρθρο 2 της απόφασης-πλαίσιο 2008/841/ΔΕΥ του Συμβουλίου, της 24ης Οκτωβρίου 2008, για την καταπολέμηση του οργανωμένου εγκλήματος (ΕΕ L 300 της 11.11.2008, σ. 42).</w:t>
      </w:r>
    </w:p>
  </w:endnote>
  <w:endnote w:id="10">
    <w:p w14:paraId="3CDBC9E7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Σύμφωνα με άρθρο 73 παρ. 1 (β). Σ</w:t>
      </w:r>
      <w:r>
        <w:t>τον Κανονισμό ΕΕΕΣ (Κανονισμός ΕΕ 2016/7) αναφέρεται ως “διαφθορά”.</w:t>
      </w:r>
    </w:p>
  </w:endnote>
  <w:endnote w:id="11">
    <w:p w14:paraId="56DD872C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(ΕΕ C 19</w:t>
      </w:r>
      <w:r>
        <w:t>5 της 25.6.1997, σ. 1) και στην παράγραφο 1 του άρθρου 2 της απόφασης-πλαίσιο 2003/568/ΔΕΥ του Συμβουλίου, της 22ας Ιουλίου 2003 για την καταπολέμηση της δωροδοκίας στον ιδιωτικό τομέα (ΕΕ L 192 της 31.7.2003, σ. 54). Περιλαμβάνει επίσης τη διαφθορά όπως ο</w:t>
      </w:r>
      <w:r>
        <w:t xml:space="preserve">ρίζεται στο </w:t>
      </w:r>
      <w:r>
        <w:rPr>
          <w:b/>
        </w:rPr>
        <w:t>ν. 3560/2007</w:t>
      </w:r>
      <w:r>
        <w:t xml:space="preserve"> </w:t>
      </w:r>
      <w:r>
        <w:rPr>
          <w:b/>
        </w:rPr>
        <w:t xml:space="preserve">(ΦΕΚ 103/Α), </w:t>
      </w:r>
      <w:r>
        <w:rPr>
          <w:i/>
        </w:rPr>
        <w:t xml:space="preserve">«Κύρωση και εφαρμογή της Σύμβασης ποινικού δικαίου για τη διαφθορά και του Πρόσθετου σ΄ αυτήν Πρωτοκόλλου» (αφορά σε </w:t>
      </w:r>
      <w:r>
        <w:t xml:space="preserve"> </w:t>
      </w:r>
      <w:r>
        <w:rPr>
          <w:i/>
        </w:rPr>
        <w:t>προσθήκη καθόσον στο ν. Άρθρο 73 παρ. 1 β αναφέρεται η κείμενη νομοθεσία)</w:t>
      </w:r>
      <w:r>
        <w:t>.</w:t>
      </w:r>
    </w:p>
  </w:endnote>
  <w:endnote w:id="12">
    <w:p w14:paraId="0B977E2D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Κατά την έννοι</w:t>
      </w:r>
      <w:r>
        <w:t>α του άρθρου 1 της σύμβασης σχετικά με τη προστασία των οικονομικών συμφερόντων των Ευρωπαϊκών Κοινοτήτων (ΕΕ C 316 της 27.11.1995, σ. 48)</w:t>
      </w:r>
      <w:r>
        <w:rPr>
          <w:rStyle w:val="af0"/>
        </w:rPr>
        <w:t xml:space="preserve">  </w:t>
      </w:r>
      <w:r>
        <w:t>όπως κυρώθηκε με το ν. 2803/2000 (ΦΕΚ 48/Α) "</w:t>
      </w:r>
      <w:r>
        <w:rPr>
          <w:i/>
          <w:iCs/>
        </w:rPr>
        <w:t>Κύρωση της Σύµβασης σχετικά µε την προστασία των οικονοµικών συµφερόντω</w:t>
      </w:r>
      <w:r>
        <w:rPr>
          <w:i/>
          <w:iCs/>
        </w:rPr>
        <w:t>ν των Ευρωπαϊκών Κοινοτήτων και των συναφών µε αυτήν Πρωτοκόλλων.</w:t>
      </w:r>
    </w:p>
  </w:endnote>
  <w:endnote w:id="13">
    <w:p w14:paraId="4DD039FF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Όπως ορίζονται στα άρθρα 1 και 3 της απόφασης-πλαίσιο του Συμβουλίου, της 13ης Ιουνίου 2002 για την </w:t>
      </w:r>
      <w:r>
        <w:t>καταπολέμηση της τρομοκρατίας (ΕΕ L 164 της 22.6.2002, σ. 3). Αυτός ο λόγος αποκλεισμού περιλαμβάνει επίσης την ηθική αυτουργία ή την απόπειρα εγκλήματος, όπως αναφέρονται στο άρθρο 4 της εν λόγω απόφασης-πλαίσιο.</w:t>
      </w:r>
    </w:p>
  </w:endnote>
  <w:endnote w:id="14">
    <w:p w14:paraId="484DC79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Όπως ορίζεται στο άρθρο 1 της οδηγίας 2005/60/ΕΚ του Ευρωπαϊκού Κοινοβουλίου και του Συμβουλίου, της 26ης Οκτωβρίου 2005, σχετικά με την πρόληψη της χρησιμοποίησης του χρηματοπιστωτικού συστήματος για τη νομιμοπ</w:t>
      </w:r>
      <w:r>
        <w:t>οίηση εσόδων από παράνομες δραστηριότητες και τη χρηματοδότηση της τρομοκρατίας</w:t>
      </w:r>
      <w:r>
        <w:rPr>
          <w:rStyle w:val="DeltaViewInsertion"/>
          <w:color w:val="000000"/>
        </w:rPr>
        <w:t xml:space="preserve"> (ΕΕ L 309 της 25.11.2005, σ.15) </w:t>
      </w:r>
      <w:r>
        <w:rPr>
          <w:rStyle w:val="af0"/>
          <w:color w:val="000000"/>
        </w:rPr>
        <w:t xml:space="preserve"> </w:t>
      </w:r>
      <w:r>
        <w:rPr>
          <w:rStyle w:val="DeltaViewInsertion"/>
          <w:color w:val="000000"/>
        </w:rPr>
        <w:t xml:space="preserve">που ενσωματώθηκε με το ν. 3691/2008 </w:t>
      </w:r>
      <w:r>
        <w:rPr>
          <w:rStyle w:val="DeltaViewInsertion"/>
          <w:color w:val="000000"/>
          <w:spacing w:val="-10"/>
        </w:rPr>
        <w:t xml:space="preserve">(ΦΕΚ 166/Α) </w:t>
      </w:r>
      <w:r>
        <w:rPr>
          <w:rStyle w:val="DeltaViewInsertion"/>
          <w:iCs/>
          <w:color w:val="000000"/>
          <w:spacing w:val="-10"/>
        </w:rPr>
        <w:t>“</w:t>
      </w:r>
      <w:r>
        <w:rPr>
          <w:rStyle w:val="DeltaViewInsertion"/>
          <w:iCs/>
          <w:color w:val="000000"/>
        </w:rPr>
        <w:t>Πρόληψη και καταστολή της νομιμοποίησης εσόδων από εγκληματικές δραστηριότητες και της χρηματο</w:t>
      </w:r>
      <w:r>
        <w:rPr>
          <w:rStyle w:val="DeltaViewInsertion"/>
          <w:iCs/>
          <w:color w:val="000000"/>
        </w:rPr>
        <w:t>δότησης της τρομοκρατίας και άλλες διατάξεις</w:t>
      </w:r>
      <w:r>
        <w:rPr>
          <w:rStyle w:val="DeltaViewInsertion"/>
          <w:color w:val="000000"/>
        </w:rPr>
        <w:t>”.</w:t>
      </w:r>
    </w:p>
  </w:endnote>
  <w:endnote w:id="15">
    <w:p w14:paraId="6AEE275E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rPr>
          <w:rStyle w:val="DeltaViewInsertion"/>
        </w:rPr>
        <w:tab/>
        <w:t xml:space="preserve">Όπως ορίζεται στο άρθρο 2 της οδηγίας 2011/36/ΕΕ του Ευρωπαϊκού Κοινοβουλίου και του Συμβουλίου, της 5ης Απριλίου 2011, για την πρόληψη και την </w:t>
      </w:r>
      <w:r>
        <w:rPr>
          <w:rStyle w:val="DeltaViewInsertion"/>
        </w:rPr>
        <w:t>καταπολέμηση της εμπορίας ανθρώπων και για την προστασία των θυμάτων της</w:t>
      </w:r>
      <w:r>
        <w:rPr>
          <w:rStyle w:val="DeltaViewInsertion"/>
          <w:color w:val="000000"/>
        </w:rPr>
        <w:t>, καθώς και για την αντικατάσταση της απόφασης-πλαίσιο 2002/629/ΔΕΥ του Συμβουλίου (ΕΕ L 101 της 15.4.2011, σ. 1) η οποία ενσωματώθηκε στην εθνική νομοθεσία με το ν. 4198/2013 (ΦΕΚ 215</w:t>
      </w:r>
      <w:r>
        <w:rPr>
          <w:rStyle w:val="DeltaViewInsertion"/>
          <w:color w:val="000000"/>
        </w:rPr>
        <w:t>/Α)"</w:t>
      </w:r>
      <w:r>
        <w:rPr>
          <w:rStyle w:val="DeltaViewInsertion"/>
          <w:iCs/>
          <w:color w:val="000000"/>
        </w:rPr>
        <w:t>Πρόληψη και καταπολέμηση της εμπορίας ανθρώπων και προστασία των θυμάτων αυτής και άλλες διατάξεις.".</w:t>
      </w:r>
    </w:p>
  </w:endnote>
  <w:endnote w:id="16">
    <w:p w14:paraId="4D69409A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Η εν λόγω υποχρέωση αφορά ιδίως: α) στις περιπτώσεις εταιρειών περιορισμένης ευθύνης (Ε.Π.Ε) και προσωπικών εταιρειών (Ο.Ε και Ε.Ε), τους διαχειριστές, β) στις περιπτώσεις ανωνύμων εταιρειών (Α.Ε), τον Διευθύνοντα Σύμβουλο καθώς κ</w:t>
      </w:r>
      <w:r>
        <w:t>αι όλα τα μέλη του Διοικητικού Συμβουλίου ( βλ. τελευταίο εδάφιο της παρ. 1 του άρθρου 73 )</w:t>
      </w:r>
    </w:p>
  </w:endnote>
  <w:endnote w:id="17">
    <w:p w14:paraId="59E02CBC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όσες φορές χρειάζεται.</w:t>
      </w:r>
    </w:p>
  </w:endnote>
  <w:endnote w:id="18">
    <w:p w14:paraId="08210B81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όσες φορές χρειάζεται.</w:t>
      </w:r>
    </w:p>
  </w:endnote>
  <w:endnote w:id="19">
    <w:p w14:paraId="76C31A38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όσες φορές χρειάζεται.</w:t>
      </w:r>
    </w:p>
  </w:endnote>
  <w:endnote w:id="20">
    <w:p w14:paraId="35D1C5B0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</w:t>
      </w:r>
      <w:r>
        <w:t xml:space="preserve">απόφαση (άρθρο 73 παρ. 7 τελευταίο εδάφιο) </w:t>
      </w:r>
    </w:p>
  </w:endnote>
  <w:endnote w:id="21">
    <w:p w14:paraId="4B99C7C7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Λαμβανομένου υπόψη του χαρακτήρα των εγκλημάτων που έχουν διαπραχθεί (μεμονωμένα, κατ᾽ εξακολούθηση, συστηματικά ...), η επεξήγηση πρέπει να καταδεικ</w:t>
      </w:r>
      <w:r>
        <w:t xml:space="preserve">νύει την επάρκεια των μέτρων που λήφθηκαν. </w:t>
      </w:r>
    </w:p>
  </w:endnote>
  <w:endnote w:id="22">
    <w:p w14:paraId="65920B2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</w:t>
      </w:r>
      <w:r>
        <w:t xml:space="preserve">ν τόσο την κύρια όσο και την επικουρική ασφάλιση (άρθρο 73 παρ. 2 δεύτερο εδάφιο). </w:t>
      </w:r>
    </w:p>
  </w:endnote>
  <w:endnote w:id="23">
    <w:p w14:paraId="2EC2227F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Σημειώνεται ότι, σύμφωνα με το άρθρο 73 παρ. 3 περ. α  και β, </w:t>
      </w:r>
      <w:r>
        <w:rPr>
          <w:u w:val="single"/>
        </w:rPr>
        <w:t xml:space="preserve">εφόσον προβλέπεται στα έγγραφα της σύμβασης </w:t>
      </w:r>
      <w:r>
        <w:t>ε</w:t>
      </w:r>
      <w:r>
        <w:t>ίναι δυνατή η παρέκκλιση από τον υποχρεωτικό αποκλεισμό λόγω αθέτησης υποχρεώσεων καταβολής φόρων ή ασφαλιστικών εισφορών κατ’ εξαίρεση, για επιτακτικούς λόγους δημόσιου συμφέροντος, όπως δημόσιας υγείας ή προστασίας του περιβάλλοντος ή/και  όταν ο αποκλει</w:t>
      </w:r>
      <w:r>
        <w:t>σμός θα ήταν σαφώς δυσανάλογος, ιδίως όταν μόνο μικρά ποσά των φόρων ή των εισφορών κοινωνικής ασφάλισης δεν έχουν καταβληθεί, ή όταν ο οικονομικός φορέας ενημερώθηκε σχετικά με το ακριβές ποσό που οφείλεται λόγω αθέτησης των υποχρεώσεών του όσον αφορά στη</w:t>
      </w:r>
      <w:r>
        <w:t>ν καταβολή φόρων ή εισφορών κοινωνικής ασφάλισης σε χρόνο κατά τον οποίο δεν είχε τη δυνατότητα να λάβει μέτρα, σύμφωνα με το τελευταίο εδάφιο της παραγράφου 2 του άρθρου 73, πριν από την εκπνοή της προθεσμίας αίτησης συμμετοχής ή σε ανοικτές διαδικασίες τ</w:t>
      </w:r>
      <w:r>
        <w:t xml:space="preserve">ης προθεσμίας υποβολής προσφοράς </w:t>
      </w:r>
    </w:p>
  </w:endnote>
  <w:endnote w:id="24">
    <w:p w14:paraId="68B22160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όσες φορές χρειάζεται.</w:t>
      </w:r>
    </w:p>
  </w:endnote>
  <w:endnote w:id="25">
    <w:p w14:paraId="14B74568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Όπως </w:t>
      </w:r>
      <w:r>
        <w:t>αναφέρονται για τους σκοπούς της παρούσας διαδικασίας σύναψης δημόσιας σύμβασης στις κείμενες διατάξεις, στα έγγραφα της σύμβασης  ή στο άρθρο 18 παρ. 2 .</w:t>
      </w:r>
    </w:p>
  </w:endnote>
  <w:endnote w:id="26">
    <w:p w14:paraId="55EE5EFA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. Η </w:t>
      </w:r>
      <w:r>
        <w:t>απόδοση όρων είναι σύμφωνη με την παρ. 4 του άρθρου 73 που διαφοροποιείται από τον Κανονισμό ΕΕΕΣ (Κανονισμός ΕΕ 2016/7)</w:t>
      </w:r>
    </w:p>
  </w:endnote>
  <w:endnote w:id="27">
    <w:p w14:paraId="34BE7F80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Άρθρο 73 παρ. 5.</w:t>
      </w:r>
    </w:p>
  </w:endnote>
  <w:endnote w:id="28">
    <w:p w14:paraId="0B2E33CF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Εφόσον στα έγγραφα της σύμβασης γίνεται αναφορά σε συγκεκριμένη διάταξη, να συμπληρωθεί ανάλογα το ΤΕΥΔ πχ </w:t>
      </w:r>
      <w:r>
        <w:t>άρθρο 68 παρ. 2 ν. 3863/2010 .</w:t>
      </w:r>
    </w:p>
  </w:endnote>
  <w:endnote w:id="29">
    <w:p w14:paraId="06864BAB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Όπως προσδιορίζεται στο άρθρο 24 ή στα έγγραφα της σύμβασης</w:t>
      </w:r>
      <w:r>
        <w:rPr>
          <w:b/>
          <w:i/>
        </w:rPr>
        <w:t>.</w:t>
      </w:r>
    </w:p>
  </w:endnote>
  <w:endnote w:id="30">
    <w:p w14:paraId="69118CD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Πρβλ άρθρο 48.</w:t>
      </w:r>
    </w:p>
  </w:endnote>
  <w:endnote w:id="31">
    <w:p w14:paraId="61547336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 Η απόδοση όρων είναι σύμφωνη με την περιπτ. στ παρ. 4 του άρθρου 73 που διαφοροποιείται από τον Κανονισμό ΕΕΕΣ (Κανονισμός ΕΕ 2016/7)</w:t>
      </w:r>
    </w:p>
  </w:endnote>
  <w:endnote w:id="32">
    <w:p w14:paraId="7FD4C26B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Για συμβάσεις έργου, η εκτιμώμενη αξία της οποίας υπερβαίνει το ένα εκατομμύριο (1.000.000) ευρώ εκτός ΦΠΑ (άρθρο 79 παρ. 2). Πρβλ  και ά</w:t>
      </w:r>
      <w:r>
        <w:t>ρθρο 375 παρ. 10.</w:t>
      </w:r>
    </w:p>
  </w:endnote>
  <w:endnote w:id="33">
    <w:p w14:paraId="203380FA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Όπως περιγράφεται στο Παράρτημα </w:t>
      </w:r>
      <w:r>
        <w:rPr>
          <w:lang w:val="en-US"/>
        </w:rPr>
        <w:t>XI</w:t>
      </w:r>
      <w:r>
        <w:t xml:space="preserve"> του Προσαρτήματος Α, </w:t>
      </w:r>
      <w:r>
        <w:rPr>
          <w:b/>
          <w:bCs/>
        </w:rPr>
        <w:t>οι οικονομικοί φορείς από ορισμένα κράτη μέλη οφείλουν να συμμορφώνονται με άλλες απαιτήσεις που καθορίζονται στο Παράρτημα αυτό.</w:t>
      </w:r>
    </w:p>
  </w:endnote>
  <w:endnote w:id="34">
    <w:p w14:paraId="72E7C544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 Μόνον εφόσον επιτρέπεται </w:t>
      </w:r>
      <w:r>
        <w:rPr>
          <w:b/>
          <w:i/>
        </w:rPr>
        <w:t xml:space="preserve">στη σχετική διακήρυξη ή στην πρόσκληση ή στα έγγραφα της σύμβασης που αναφέρονται στην διακήρυξη. </w:t>
      </w:r>
    </w:p>
  </w:endnote>
  <w:endnote w:id="35">
    <w:p w14:paraId="4087C8B9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 Μόνον εφόσον επιτρέπεται στη σχετική διακήρυξη ή στην πρόσκληση ή στα έγγραφα της σύμβασης που αναφέρονται στην διακήρυξη</w:t>
      </w:r>
      <w:r>
        <w:rPr>
          <w:b/>
          <w:i/>
        </w:rPr>
        <w:t xml:space="preserve">. </w:t>
      </w:r>
    </w:p>
  </w:endnote>
  <w:endnote w:id="36">
    <w:p w14:paraId="342C4756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Π.χ αναλογία μεταξύ περιουσιακών στοιχείων και υποχρεώσεων </w:t>
      </w:r>
    </w:p>
  </w:endnote>
  <w:endnote w:id="37">
    <w:p w14:paraId="21B977D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Π.χ αναλογία </w:t>
      </w:r>
      <w:r>
        <w:t xml:space="preserve">μεταξύ περιουσιακών στοιχείων και υποχρεώσεων </w:t>
      </w:r>
    </w:p>
  </w:endnote>
  <w:endnote w:id="38">
    <w:p w14:paraId="63369B5D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Οι αναθέτουσες αρχές μπορούν να </w:t>
      </w:r>
      <w:r>
        <w:rPr>
          <w:b/>
        </w:rPr>
        <w:t>ζητούν</w:t>
      </w:r>
      <w:r>
        <w:t xml:space="preserve"> έως πέντε έτη και να </w:t>
      </w:r>
      <w:r>
        <w:rPr>
          <w:b/>
        </w:rPr>
        <w:t>επιτρέπουν</w:t>
      </w:r>
      <w:r>
        <w:t xml:space="preserve"> την τεκμηρίωση εμπειρίας  που </w:t>
      </w:r>
      <w:r>
        <w:rPr>
          <w:b/>
        </w:rPr>
        <w:t>υπερβαίνει</w:t>
      </w:r>
      <w:r>
        <w:t xml:space="preserve"> τα πέντε έτη.</w:t>
      </w:r>
    </w:p>
  </w:endnote>
  <w:endnote w:id="39">
    <w:p w14:paraId="40F32417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Οι αναθέτουσες αρχές μπορούν να </w:t>
      </w:r>
      <w:r>
        <w:rPr>
          <w:b/>
        </w:rPr>
        <w:t>ζητούν</w:t>
      </w:r>
      <w:r>
        <w:t xml:space="preserve"> έως τρία έτη και να </w:t>
      </w:r>
      <w:r>
        <w:rPr>
          <w:b/>
        </w:rPr>
        <w:t>επιτρέπουν</w:t>
      </w:r>
      <w:r>
        <w:t xml:space="preserve"> την τεκμηρίωση εμπειρίας που </w:t>
      </w:r>
      <w:r>
        <w:rPr>
          <w:b/>
        </w:rPr>
        <w:t>υπερβαίνει</w:t>
      </w:r>
      <w:r>
        <w:t xml:space="preserve"> τα τρία έτη.</w:t>
      </w:r>
    </w:p>
  </w:endnote>
  <w:endnote w:id="40">
    <w:p w14:paraId="4ABC5002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Πρέπει να απαριθμούνται </w:t>
      </w:r>
      <w:r>
        <w:rPr>
          <w:b/>
          <w:u w:val="single"/>
        </w:rPr>
        <w:t>όλοι</w:t>
      </w:r>
      <w:r>
        <w:t xml:space="preserve"> οι παραλήπτες και ο κατάλογος πρέπει να περιλαμβάνει τόσο δημόσιους όσο και ιδιωτικούς πελάτες για τα σχετικά αγαθά ή υπηρεσίες.</w:t>
      </w:r>
    </w:p>
  </w:endnote>
  <w:endnote w:id="41">
    <w:p w14:paraId="35564BC5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Όσον αφορά το τεχνικό προσωπικό 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στο μέρος II, ενότητα Γ, πρέπει να συμπληρ</w:t>
      </w:r>
      <w:r>
        <w:t>ώνονται χωριστά έντυπα ΤΕΥΔ.</w:t>
      </w:r>
    </w:p>
  </w:endnote>
  <w:endnote w:id="42">
    <w:p w14:paraId="4AA5A5C0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Ο έλεγχος πρόκειται να διενεργείται από την αναθέτουσα αρχή ή, εφόσον αυτή συναινέσει, εξ ονόματός της από αρμόδιο επίσημο οργανισμό τ</w:t>
      </w:r>
      <w:r>
        <w:t>ης χώρας όπου είναι εγκατεστημένος ο προμηθευτής ή ο πάροχος υπηρεσιών.</w:t>
      </w:r>
    </w:p>
  </w:endnote>
  <w:endnote w:id="43">
    <w:p w14:paraId="4FD480C7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 xml:space="preserve">Επισημαίνεται ότι εάν ο οικονομικός φορέας </w:t>
      </w:r>
      <w:r>
        <w:rPr>
          <w:b/>
          <w:u w:val="single"/>
        </w:rPr>
        <w:t>έχει</w:t>
      </w:r>
      <w:r>
        <w:t xml:space="preserve"> αποφασίσει να αναθέσει τμήμα της </w:t>
      </w:r>
      <w:r>
        <w:t xml:space="preserve">σύμβασης σε τρίτους υπό μορφή υπεργολαβίας </w:t>
      </w:r>
      <w:r>
        <w:rPr>
          <w:b/>
          <w:u w:val="single"/>
        </w:rPr>
        <w:t>και</w:t>
      </w:r>
      <w:r>
        <w:t xml:space="preserve"> 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ανωτέρω. </w:t>
      </w:r>
    </w:p>
  </w:endnote>
  <w:endnote w:id="44">
    <w:p w14:paraId="265D3DD1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Διευκρινίστε ποιο στοιχείο αφορά η απάντηση.</w:t>
      </w:r>
    </w:p>
  </w:endnote>
  <w:endnote w:id="45">
    <w:p w14:paraId="62194780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</w:r>
      <w:r>
        <w:t>Επαναλάβετε όσες φορές χρειάζεται.</w:t>
      </w:r>
    </w:p>
  </w:endnote>
  <w:endnote w:id="46">
    <w:p w14:paraId="7ED8EBC3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Επαναλάβετε όσες φορές χρειάζεται.</w:t>
      </w:r>
    </w:p>
  </w:endnote>
  <w:endnote w:id="47">
    <w:p w14:paraId="62D9981E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Πρβλ και άρθρο 1 ν. 4250/2014</w:t>
      </w:r>
    </w:p>
  </w:endnote>
  <w:endnote w:id="48">
    <w:p w14:paraId="50AD8F8A" w14:textId="77777777" w:rsidR="00551483" w:rsidRDefault="007C6C87">
      <w:pPr>
        <w:pStyle w:val="ae"/>
        <w:tabs>
          <w:tab w:val="left" w:pos="284"/>
        </w:tabs>
        <w:ind w:firstLine="0"/>
      </w:pPr>
      <w:r>
        <w:rPr>
          <w:rStyle w:val="af"/>
        </w:rPr>
        <w:endnoteRef/>
      </w:r>
      <w:r>
        <w:tab/>
        <w:t>Υπό την προϋπόθεση ότι ο οικονομικός φορέας έχει παράσχει τις απαραίτητες πληροφορίες (</w:t>
      </w:r>
      <w:r>
        <w:rPr>
          <w:i/>
        </w:rPr>
        <w:t>διαδικτυακή διεύθυνση, αρχή ή φορέα έκδοσης, επακριβ</w:t>
      </w:r>
      <w:r>
        <w:rPr>
          <w:i/>
        </w:rPr>
        <w:t>ή στοιχεία αναφοράς των εγγράφων) που παρέχουν τη δυνατότητα στην αναθέτουσα αρχή ή στον αναθέτοντα φορέα να το πράξει. Όπου απαιτείται, τα στοιχεία αυτά πρέπει να συνοδεύονται από τη σχετική συγκατάθεση για την εν λόγω πρόσβαση.</w:t>
      </w:r>
      <w:r>
        <w:t xml:space="preserve"> </w:t>
      </w:r>
    </w:p>
    <w:p w14:paraId="2D687667" w14:textId="77777777" w:rsidR="00551483" w:rsidRDefault="00551483">
      <w:pPr>
        <w:pStyle w:val="ae"/>
        <w:tabs>
          <w:tab w:val="left" w:pos="284"/>
        </w:tabs>
        <w:ind w:firstLine="0"/>
      </w:pPr>
    </w:p>
    <w:p w14:paraId="1B931C05" w14:textId="77777777" w:rsidR="00551483" w:rsidRDefault="00551483">
      <w:pPr>
        <w:pStyle w:val="ae"/>
        <w:tabs>
          <w:tab w:val="left" w:pos="284"/>
        </w:tabs>
        <w:ind w:firstLine="0"/>
      </w:pPr>
    </w:p>
    <w:p w14:paraId="75A6B40B" w14:textId="77777777" w:rsidR="00551483" w:rsidRDefault="00551483">
      <w:pPr>
        <w:pStyle w:val="ae"/>
        <w:tabs>
          <w:tab w:val="left" w:pos="284"/>
        </w:tabs>
        <w:ind w:firstLine="0"/>
      </w:pPr>
    </w:p>
    <w:p w14:paraId="17560E19" w14:textId="77777777" w:rsidR="00551483" w:rsidRDefault="00551483">
      <w:pPr>
        <w:pStyle w:val="ae"/>
        <w:tabs>
          <w:tab w:val="left" w:pos="284"/>
        </w:tabs>
        <w:ind w:firstLine="0"/>
      </w:pPr>
    </w:p>
    <w:p w14:paraId="5B67918C" w14:textId="77777777" w:rsidR="00551483" w:rsidRDefault="00551483">
      <w:pPr>
        <w:pStyle w:val="ae"/>
        <w:tabs>
          <w:tab w:val="left" w:pos="284"/>
        </w:tabs>
        <w:ind w:firstLine="0"/>
      </w:pPr>
    </w:p>
    <w:p w14:paraId="2F47981A" w14:textId="77777777" w:rsidR="00551483" w:rsidRDefault="00551483">
      <w:pPr>
        <w:pStyle w:val="ae"/>
        <w:tabs>
          <w:tab w:val="left" w:pos="284"/>
        </w:tabs>
        <w:ind w:firstLine="0"/>
      </w:pPr>
    </w:p>
    <w:p w14:paraId="68A2FB07" w14:textId="77777777" w:rsidR="00551483" w:rsidRDefault="00551483">
      <w:pPr>
        <w:pStyle w:val="ae"/>
        <w:tabs>
          <w:tab w:val="left" w:pos="284"/>
        </w:tabs>
        <w:ind w:firstLine="0"/>
      </w:pPr>
    </w:p>
    <w:p w14:paraId="4F8536B9" w14:textId="77777777" w:rsidR="00551483" w:rsidRDefault="00551483">
      <w:pPr>
        <w:pStyle w:val="ae"/>
        <w:tabs>
          <w:tab w:val="left" w:pos="284"/>
        </w:tabs>
        <w:ind w:firstLine="0"/>
      </w:pPr>
    </w:p>
    <w:p w14:paraId="449148B9" w14:textId="77777777" w:rsidR="00551483" w:rsidRDefault="00551483">
      <w:pPr>
        <w:pStyle w:val="ae"/>
        <w:tabs>
          <w:tab w:val="left" w:pos="284"/>
        </w:tabs>
        <w:ind w:firstLine="0"/>
      </w:pPr>
    </w:p>
    <w:p w14:paraId="149FC22B" w14:textId="77777777" w:rsidR="00551483" w:rsidRDefault="00551483">
      <w:pPr>
        <w:pStyle w:val="ae"/>
        <w:tabs>
          <w:tab w:val="left" w:pos="284"/>
        </w:tabs>
        <w:ind w:firstLine="0"/>
      </w:pPr>
    </w:p>
    <w:p w14:paraId="4FE8A0BF" w14:textId="77777777" w:rsidR="00551483" w:rsidRDefault="00551483">
      <w:pPr>
        <w:pStyle w:val="ae"/>
        <w:tabs>
          <w:tab w:val="left" w:pos="284"/>
        </w:tabs>
        <w:ind w:firstLine="0"/>
      </w:pPr>
    </w:p>
    <w:p w14:paraId="2A6B90E9" w14:textId="77777777" w:rsidR="00551483" w:rsidRDefault="00551483">
      <w:pPr>
        <w:pStyle w:val="ae"/>
        <w:tabs>
          <w:tab w:val="left" w:pos="284"/>
        </w:tabs>
        <w:ind w:firstLine="0"/>
      </w:pPr>
    </w:p>
    <w:p w14:paraId="7BA30618" w14:textId="77777777" w:rsidR="00551483" w:rsidRDefault="007C6C87">
      <w:pPr>
        <w:spacing w:after="3343" w:line="254" w:lineRule="auto"/>
        <w:ind w:left="14"/>
      </w:pPr>
      <w:r>
        <w:rPr>
          <w:b/>
        </w:rPr>
        <w:t xml:space="preserve">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6E9F" w14:textId="77777777" w:rsidR="00782285" w:rsidRDefault="007C6C87">
    <w:pPr>
      <w:spacing w:after="0" w:line="254" w:lineRule="auto"/>
      <w:ind w:left="0" w:right="-37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251F1" wp14:editId="1D5E58DA">
          <wp:simplePos x="0" y="0"/>
          <wp:positionH relativeFrom="column">
            <wp:posOffset>698757</wp:posOffset>
          </wp:positionH>
          <wp:positionV relativeFrom="paragraph">
            <wp:posOffset>9891659</wp:posOffset>
          </wp:positionV>
          <wp:extent cx="5949689" cy="51819"/>
          <wp:effectExtent l="0" t="0" r="0" b="5331"/>
          <wp:wrapSquare wrapText="bothSides"/>
          <wp:docPr id="1" name="Group 989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689" cy="518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14:paraId="08D6BCDB" w14:textId="77777777" w:rsidR="00782285" w:rsidRDefault="007C6C87">
    <w:pPr>
      <w:spacing w:after="0" w:line="254" w:lineRule="auto"/>
      <w:ind w:left="334" w:firstLine="0"/>
      <w:jc w:val="center"/>
    </w:pPr>
    <w:r>
      <w:rPr>
        <w:sz w:val="20"/>
      </w:rPr>
      <w:t xml:space="preserve">Σελίδα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από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43E5" w14:textId="77777777" w:rsidR="007C6C87" w:rsidRDefault="007C6C87">
      <w:pPr>
        <w:spacing w:after="0" w:line="240" w:lineRule="auto"/>
      </w:pPr>
      <w:r>
        <w:separator/>
      </w:r>
    </w:p>
  </w:footnote>
  <w:footnote w:type="continuationSeparator" w:id="0">
    <w:p w14:paraId="083E0CCF" w14:textId="77777777" w:rsidR="007C6C87" w:rsidRDefault="007C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A684" w14:textId="77777777" w:rsidR="00782285" w:rsidRDefault="007C6C87">
    <w:pPr>
      <w:spacing w:after="349" w:line="254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49FF"/>
    <w:multiLevelType w:val="multilevel"/>
    <w:tmpl w:val="1EF2773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1483"/>
    <w:rsid w:val="003C103C"/>
    <w:rsid w:val="00551483"/>
    <w:rsid w:val="007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AD5"/>
  <w15:docId w15:val="{89DE9BB8-285A-4020-A83F-7A56950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51" w:line="244" w:lineRule="auto"/>
      <w:ind w:left="10" w:hanging="10"/>
      <w:jc w:val="both"/>
    </w:pPr>
    <w:rPr>
      <w:rFonts w:cs="Calibri"/>
      <w:color w:val="000000"/>
      <w:lang w:eastAsia="el-GR"/>
    </w:rPr>
  </w:style>
  <w:style w:type="paragraph" w:styleId="1">
    <w:name w:val="heading 1"/>
    <w:next w:val="a"/>
    <w:uiPriority w:val="9"/>
    <w:qFormat/>
    <w:pPr>
      <w:keepNext/>
      <w:keepLines/>
      <w:suppressAutoHyphens/>
      <w:spacing w:after="68" w:line="247" w:lineRule="auto"/>
      <w:ind w:left="10" w:hanging="10"/>
      <w:jc w:val="center"/>
      <w:outlineLvl w:val="0"/>
    </w:pPr>
    <w:rPr>
      <w:rFonts w:cs="Calibri"/>
      <w:color w:val="000000"/>
      <w:sz w:val="32"/>
      <w:lang w:eastAsia="el-GR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uppressAutoHyphens/>
      <w:spacing w:after="94"/>
      <w:ind w:left="161" w:hanging="10"/>
      <w:outlineLvl w:val="1"/>
    </w:pPr>
    <w:rPr>
      <w:rFonts w:cs="Calibri"/>
      <w:color w:val="000000"/>
      <w:sz w:val="28"/>
      <w:lang w:eastAsia="el-GR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uppressAutoHyphens/>
      <w:spacing w:after="138"/>
      <w:ind w:left="161" w:hanging="10"/>
      <w:outlineLvl w:val="2"/>
    </w:pPr>
    <w:rPr>
      <w:rFonts w:cs="Calibri"/>
      <w:color w:val="000000"/>
      <w:sz w:val="24"/>
      <w:lang w:eastAsia="el-GR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uppressAutoHyphens/>
      <w:spacing w:after="110" w:line="244" w:lineRule="auto"/>
      <w:ind w:left="1164" w:hanging="10"/>
      <w:jc w:val="both"/>
      <w:outlineLvl w:val="3"/>
    </w:pPr>
    <w:rPr>
      <w:rFonts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libri" w:eastAsia="Calibri" w:hAnsi="Calibri" w:cs="Calibri"/>
      <w:color w:val="000000"/>
      <w:sz w:val="32"/>
      <w:lang w:eastAsia="el-GR"/>
    </w:rPr>
  </w:style>
  <w:style w:type="character" w:customStyle="1" w:styleId="2Char">
    <w:name w:val="Επικεφαλίδα 2 Char"/>
    <w:basedOn w:val="a0"/>
    <w:rPr>
      <w:rFonts w:ascii="Calibri" w:eastAsia="Calibri" w:hAnsi="Calibri" w:cs="Calibri"/>
      <w:color w:val="000000"/>
      <w:sz w:val="28"/>
      <w:lang w:eastAsia="el-GR"/>
    </w:rPr>
  </w:style>
  <w:style w:type="character" w:customStyle="1" w:styleId="3Char">
    <w:name w:val="Επικεφαλίδα 3 Char"/>
    <w:basedOn w:val="a0"/>
    <w:rPr>
      <w:rFonts w:ascii="Calibri" w:eastAsia="Calibri" w:hAnsi="Calibri" w:cs="Calibri"/>
      <w:color w:val="000000"/>
      <w:sz w:val="24"/>
      <w:lang w:eastAsia="el-GR"/>
    </w:rPr>
  </w:style>
  <w:style w:type="character" w:customStyle="1" w:styleId="4Char">
    <w:name w:val="Επικεφαλίδα 4 Char"/>
    <w:basedOn w:val="a0"/>
    <w:rPr>
      <w:rFonts w:ascii="Calibri" w:eastAsia="Calibri" w:hAnsi="Calibri" w:cs="Calibri"/>
      <w:color w:val="000000"/>
      <w:lang w:eastAsia="el-GR"/>
    </w:rPr>
  </w:style>
  <w:style w:type="paragraph" w:styleId="10">
    <w:name w:val="toc 1"/>
    <w:pPr>
      <w:suppressAutoHyphens/>
      <w:spacing w:after="51" w:line="244" w:lineRule="auto"/>
      <w:ind w:left="169" w:right="23" w:hanging="10"/>
      <w:jc w:val="both"/>
    </w:pPr>
    <w:rPr>
      <w:rFonts w:cs="Calibri"/>
      <w:color w:val="000000"/>
      <w:lang w:eastAsia="el-GR"/>
    </w:rPr>
  </w:style>
  <w:style w:type="paragraph" w:styleId="20">
    <w:name w:val="toc 2"/>
    <w:pPr>
      <w:suppressAutoHyphens/>
      <w:spacing w:after="51" w:line="244" w:lineRule="auto"/>
      <w:ind w:left="387" w:right="23" w:hanging="10"/>
      <w:jc w:val="both"/>
    </w:pPr>
    <w:rPr>
      <w:rFonts w:cs="Calibri"/>
      <w:color w:val="000000"/>
      <w:lang w:eastAsia="el-GR"/>
    </w:rPr>
  </w:style>
  <w:style w:type="paragraph" w:styleId="30">
    <w:name w:val="toc 3"/>
    <w:pPr>
      <w:suppressAutoHyphens/>
      <w:spacing w:after="60"/>
      <w:ind w:left="387" w:right="23" w:hanging="10"/>
      <w:jc w:val="right"/>
    </w:pPr>
    <w:rPr>
      <w:rFonts w:cs="Calibri"/>
      <w:color w:val="000000"/>
      <w:lang w:eastAsia="el-GR"/>
    </w:rPr>
  </w:style>
  <w:style w:type="paragraph" w:styleId="40">
    <w:name w:val="toc 4"/>
    <w:pPr>
      <w:suppressAutoHyphens/>
      <w:spacing w:after="51" w:line="244" w:lineRule="auto"/>
      <w:ind w:left="827" w:right="23" w:hanging="10"/>
      <w:jc w:val="both"/>
    </w:pPr>
    <w:rPr>
      <w:rFonts w:cs="Calibri"/>
      <w:color w:val="000000"/>
      <w:lang w:eastAsia="el-GR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ahoma"/>
    </w:rPr>
  </w:style>
  <w:style w:type="character" w:customStyle="1" w:styleId="Char">
    <w:name w:val="Κεφαλίδα Char"/>
    <w:basedOn w:val="a0"/>
    <w:rPr>
      <w:rFonts w:ascii="Tahoma" w:eastAsia="Times New Roman" w:hAnsi="Tahoma" w:cs="Tahoma"/>
      <w:color w:val="000000"/>
      <w:lang w:eastAsia="el-GR"/>
    </w:rPr>
  </w:style>
  <w:style w:type="character" w:styleId="-">
    <w:name w:val="Hyperlink"/>
    <w:rPr>
      <w:color w:val="0563C1"/>
      <w:u w:val="single"/>
    </w:rPr>
  </w:style>
  <w:style w:type="character" w:styleId="a4">
    <w:name w:val="Strong"/>
    <w:rPr>
      <w:b/>
      <w:bCs/>
    </w:rPr>
  </w:style>
  <w:style w:type="paragraph" w:customStyle="1" w:styleId="ecxmsonormal">
    <w:name w:val="ecxmsonormal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Χαρακτήρες υποσημείωσης"/>
    <w:rPr>
      <w:position w:val="0"/>
      <w:vertAlign w:val="superscript"/>
    </w:rPr>
  </w:style>
  <w:style w:type="character" w:customStyle="1" w:styleId="WW-">
    <w:name w:val="WW-Χαρακτήρες υποσημείωσης"/>
  </w:style>
  <w:style w:type="paragraph" w:styleId="a6">
    <w:name w:val="footnote text"/>
    <w:basedOn w:val="a"/>
    <w:pPr>
      <w:suppressLineNumbers/>
      <w:spacing w:after="200" w:line="276" w:lineRule="auto"/>
      <w:ind w:left="339" w:hanging="339"/>
    </w:pPr>
    <w:rPr>
      <w:rFonts w:eastAsia="Times New Roman"/>
      <w:color w:val="auto"/>
      <w:kern w:val="3"/>
      <w:sz w:val="20"/>
      <w:szCs w:val="20"/>
      <w:lang w:eastAsia="zh-CN"/>
    </w:rPr>
  </w:style>
  <w:style w:type="character" w:customStyle="1" w:styleId="Char0">
    <w:name w:val="Κείμενο υποσημείωσης Char"/>
    <w:basedOn w:val="a0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a7">
    <w:name w:val="ΣτυλΔημοσιότητας"/>
    <w:basedOn w:val="1"/>
    <w:pPr>
      <w:keepNext w:val="0"/>
      <w:tabs>
        <w:tab w:val="left" w:pos="0"/>
      </w:tabs>
      <w:spacing w:after="0" w:line="360" w:lineRule="auto"/>
      <w:ind w:left="0" w:firstLine="0"/>
    </w:pPr>
    <w:rPr>
      <w:rFonts w:eastAsia="Times New Roman"/>
      <w:b/>
      <w:caps/>
      <w:color w:val="auto"/>
      <w:kern w:val="3"/>
      <w:sz w:val="24"/>
      <w:szCs w:val="24"/>
      <w:lang w:eastAsia="zh-CN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rPr>
      <w:rFonts w:ascii="Segoe UI" w:eastAsia="Calibri" w:hAnsi="Segoe UI" w:cs="Segoe UI"/>
      <w:color w:val="000000"/>
      <w:sz w:val="18"/>
      <w:szCs w:val="18"/>
      <w:lang w:eastAsia="el-GR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pPr>
      <w:spacing w:after="160" w:line="240" w:lineRule="exact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  <w:lang w:val="en-US" w:eastAsia="en-US"/>
    </w:rPr>
  </w:style>
  <w:style w:type="paragraph" w:styleId="a9">
    <w:name w:val="Body Text"/>
    <w:basedOn w:val="a"/>
    <w:pPr>
      <w:spacing w:after="120" w:line="240" w:lineRule="auto"/>
      <w:ind w:left="0" w:firstLine="0"/>
      <w:jc w:val="left"/>
    </w:pPr>
    <w:rPr>
      <w:rFonts w:ascii="Verdana" w:eastAsia="SimSun" w:hAnsi="Verdana" w:cs="Verdana"/>
      <w:color w:val="auto"/>
      <w:sz w:val="20"/>
      <w:szCs w:val="20"/>
      <w:lang w:eastAsia="zh-CN"/>
    </w:rPr>
  </w:style>
  <w:style w:type="character" w:customStyle="1" w:styleId="Char2">
    <w:name w:val="Σώμα κειμένου Char"/>
    <w:basedOn w:val="a0"/>
    <w:rPr>
      <w:rFonts w:ascii="Verdana" w:eastAsia="SimSun" w:hAnsi="Verdana" w:cs="Verdana"/>
      <w:sz w:val="20"/>
      <w:szCs w:val="20"/>
      <w:lang w:eastAsia="zh-CN"/>
    </w:rPr>
  </w:style>
  <w:style w:type="paragraph" w:styleId="31">
    <w:name w:val="Body Text Indent 3"/>
    <w:basedOn w:val="a"/>
    <w:pPr>
      <w:spacing w:after="120" w:line="240" w:lineRule="auto"/>
      <w:ind w:left="283" w:firstLine="0"/>
      <w:jc w:val="left"/>
    </w:pPr>
    <w:rPr>
      <w:rFonts w:ascii="Arial" w:eastAsia="Times New Roman" w:hAnsi="Arial" w:cs="Times New Roman"/>
      <w:color w:val="auto"/>
      <w:sz w:val="16"/>
      <w:szCs w:val="16"/>
    </w:rPr>
  </w:style>
  <w:style w:type="character" w:customStyle="1" w:styleId="3Char0">
    <w:name w:val="Σώμα κείμενου με εσοχή 3 Char"/>
    <w:basedOn w:val="a0"/>
    <w:rPr>
      <w:rFonts w:ascii="Arial" w:eastAsia="Times New Roman" w:hAnsi="Arial" w:cs="Times New Roman"/>
      <w:sz w:val="16"/>
      <w:szCs w:val="16"/>
      <w:lang w:eastAsia="el-GR"/>
    </w:rPr>
  </w:style>
  <w:style w:type="paragraph" w:customStyle="1" w:styleId="aa">
    <w:name w:val="βασικό δικό μου"/>
    <w:basedOn w:val="a"/>
    <w:pPr>
      <w:spacing w:after="0" w:line="240" w:lineRule="auto"/>
      <w:ind w:left="0" w:firstLine="284"/>
    </w:pPr>
  </w:style>
  <w:style w:type="character" w:customStyle="1" w:styleId="Char3">
    <w:name w:val="βασικό δικό μου Char"/>
    <w:rPr>
      <w:rFonts w:ascii="Calibri" w:eastAsia="Calibri" w:hAnsi="Calibri" w:cs="Calibri"/>
      <w:color w:val="000000"/>
      <w:lang w:eastAsia="el-GR"/>
    </w:rPr>
  </w:style>
  <w:style w:type="paragraph" w:styleId="ab">
    <w:name w:val="List Paragraph"/>
    <w:basedOn w:val="a"/>
    <w:pPr>
      <w:spacing w:after="0" w:line="240" w:lineRule="auto"/>
      <w:ind w:left="720" w:firstLine="0"/>
      <w:jc w:val="left"/>
    </w:pPr>
    <w:rPr>
      <w:rFonts w:ascii="Verdana" w:eastAsia="SimSun" w:hAnsi="Verdana" w:cs="Verdana"/>
      <w:color w:val="auto"/>
      <w:sz w:val="20"/>
      <w:szCs w:val="20"/>
      <w:lang w:eastAsia="zh-CN"/>
    </w:rPr>
  </w:style>
  <w:style w:type="character" w:styleId="-0">
    <w:name w:val="FollowedHyperlink"/>
    <w:basedOn w:val="a0"/>
    <w:rPr>
      <w:color w:val="954F72"/>
      <w:u w:val="single"/>
    </w:rPr>
  </w:style>
  <w:style w:type="paragraph" w:customStyle="1" w:styleId="xl66">
    <w:name w:val="xl66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68">
    <w:name w:val="xl68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1">
    <w:name w:val="xl71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2">
    <w:name w:val="xl72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3">
    <w:name w:val="xl73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4">
    <w:name w:val="xl74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5">
    <w:name w:val="xl75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76">
    <w:name w:val="xl76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2">
    <w:name w:val="xl82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86">
    <w:name w:val="xl86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7">
    <w:name w:val="xl87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1">
    <w:name w:val="xl91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4">
    <w:name w:val="xl94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5">
    <w:name w:val="xl95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6">
    <w:name w:val="xl96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7">
    <w:name w:val="xl97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8">
    <w:name w:val="xl98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1">
    <w:name w:val="xl10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4">
    <w:name w:val="xl104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5">
    <w:name w:val="xl105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6">
    <w:name w:val="xl106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8">
    <w:name w:val="xl108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12">
    <w:name w:val="xl11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3">
    <w:name w:val="xl11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5">
    <w:name w:val="xl115"/>
    <w:basedOn w:val="a"/>
    <w:pP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a"/>
    <w:pPr>
      <w:shd w:val="clear" w:color="auto" w:fill="FFFFFF"/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7">
    <w:name w:val="xl117"/>
    <w:basedOn w:val="a"/>
    <w:pPr>
      <w:shd w:val="clear" w:color="auto" w:fill="FFFFFF"/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8">
    <w:name w:val="xl11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2">
    <w:name w:val="xl122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3">
    <w:name w:val="xl123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4">
    <w:name w:val="xl124"/>
    <w:basedOn w:val="a"/>
    <w:pP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5">
    <w:name w:val="xl12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7">
    <w:name w:val="xl12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28">
    <w:name w:val="xl128"/>
    <w:basedOn w:val="a"/>
    <w:pPr>
      <w:spacing w:before="100" w:after="100" w:line="240" w:lineRule="auto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31">
    <w:name w:val="xl13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33">
    <w:name w:val="xl133"/>
    <w:basedOn w:val="a"/>
    <w:pP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28"/>
      <w:szCs w:val="28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40">
    <w:name w:val="xl14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41">
    <w:name w:val="xl14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 w:line="240" w:lineRule="auto"/>
      <w:ind w:left="0" w:firstLine="0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</w:rPr>
  </w:style>
  <w:style w:type="paragraph" w:customStyle="1" w:styleId="xl143">
    <w:name w:val="xl14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customStyle="1" w:styleId="xl145">
    <w:name w:val="xl145"/>
    <w:basedOn w:val="a"/>
    <w:pPr>
      <w:shd w:val="clear" w:color="auto" w:fill="C0C0C0"/>
      <w:spacing w:before="100" w:after="100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styleId="ac">
    <w:name w:val="footnote reference"/>
    <w:basedOn w:val="a0"/>
    <w:rPr>
      <w:position w:val="0"/>
      <w:vertAlign w:val="superscript"/>
    </w:rPr>
  </w:style>
  <w:style w:type="paragraph" w:styleId="ad">
    <w:name w:val="footer"/>
    <w:basedOn w:val="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Verdana" w:eastAsia="SimSun" w:hAnsi="Verdana" w:cs="Verdana"/>
      <w:color w:val="auto"/>
      <w:sz w:val="20"/>
      <w:szCs w:val="20"/>
      <w:lang w:eastAsia="zh-CN"/>
    </w:rPr>
  </w:style>
  <w:style w:type="character" w:customStyle="1" w:styleId="Char4">
    <w:name w:val="Υποσέλιδο Char"/>
    <w:basedOn w:val="a0"/>
    <w:rPr>
      <w:rFonts w:ascii="Verdana" w:eastAsia="SimSun" w:hAnsi="Verdana" w:cs="Verdana"/>
      <w:sz w:val="20"/>
      <w:szCs w:val="20"/>
      <w:lang w:eastAsia="zh-CN"/>
    </w:rPr>
  </w:style>
  <w:style w:type="paragraph" w:customStyle="1" w:styleId="xl64">
    <w:name w:val="xl64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pPr>
      <w:shd w:val="clear" w:color="auto" w:fill="C0C0C0"/>
      <w:spacing w:before="100" w:after="100" w:line="240" w:lineRule="auto"/>
      <w:ind w:left="0" w:firstLine="0"/>
      <w:jc w:val="left"/>
      <w:textAlignment w:val="center"/>
    </w:pPr>
    <w:rPr>
      <w:rFonts w:ascii="Tahoma" w:eastAsia="Times New Roman" w:hAnsi="Tahoma" w:cs="Tahoma"/>
      <w:color w:val="auto"/>
      <w:sz w:val="18"/>
      <w:szCs w:val="18"/>
    </w:rPr>
  </w:style>
  <w:style w:type="paragraph" w:styleId="ae">
    <w:name w:val="endnote text"/>
    <w:basedOn w:val="a"/>
    <w:pPr>
      <w:spacing w:after="200" w:line="276" w:lineRule="auto"/>
      <w:ind w:left="0" w:firstLine="397"/>
    </w:pPr>
    <w:rPr>
      <w:rFonts w:eastAsia="Times New Roman"/>
      <w:color w:val="auto"/>
      <w:kern w:val="3"/>
      <w:sz w:val="20"/>
      <w:szCs w:val="20"/>
      <w:lang w:eastAsia="zh-CN"/>
    </w:rPr>
  </w:style>
  <w:style w:type="character" w:customStyle="1" w:styleId="Char5">
    <w:name w:val="Κείμενο σημείωσης τέλους Char"/>
    <w:basedOn w:val="a0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pPr>
      <w:keepNext/>
      <w:spacing w:before="120" w:after="360" w:line="276" w:lineRule="auto"/>
      <w:ind w:left="0" w:firstLine="0"/>
      <w:jc w:val="center"/>
    </w:pPr>
    <w:rPr>
      <w:rFonts w:eastAsia="Times New Roman"/>
      <w:b/>
      <w:color w:val="auto"/>
      <w:kern w:val="3"/>
      <w:lang w:eastAsia="zh-CN"/>
    </w:rPr>
  </w:style>
  <w:style w:type="paragraph" w:customStyle="1" w:styleId="SectionTitle">
    <w:name w:val="SectionTitle"/>
    <w:basedOn w:val="a"/>
    <w:next w:val="1"/>
    <w:pPr>
      <w:keepNext/>
      <w:spacing w:before="120" w:after="360" w:line="276" w:lineRule="auto"/>
      <w:ind w:left="0" w:firstLine="397"/>
      <w:jc w:val="center"/>
    </w:pPr>
    <w:rPr>
      <w:rFonts w:eastAsia="Times New Roman"/>
      <w:b/>
      <w:smallCaps/>
      <w:color w:val="auto"/>
      <w:kern w:val="3"/>
      <w:sz w:val="28"/>
      <w:lang w:eastAsia="zh-CN"/>
    </w:rPr>
  </w:style>
  <w:style w:type="character" w:styleId="af">
    <w:name w:val="endnote reference"/>
    <w:rPr>
      <w:position w:val="0"/>
      <w:vertAlign w:val="superscript"/>
    </w:rPr>
  </w:style>
  <w:style w:type="character" w:customStyle="1" w:styleId="af0">
    <w:name w:val="Σύμβολο υποσημείωσης"/>
    <w:rPr>
      <w:position w:val="0"/>
      <w:vertAlign w:val="superscript"/>
    </w:rPr>
  </w:style>
  <w:style w:type="character" w:customStyle="1" w:styleId="DeltaViewInsertion">
    <w:name w:val="DeltaView Insertion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 w:val="0"/>
      <w:sz w:val="24"/>
      <w:lang w:val="el-GR"/>
    </w:rPr>
  </w:style>
  <w:style w:type="paragraph" w:styleId="af1">
    <w:name w:val="Body Text Indent"/>
    <w:basedOn w:val="a"/>
    <w:pPr>
      <w:spacing w:after="120"/>
      <w:ind w:left="283"/>
    </w:pPr>
  </w:style>
  <w:style w:type="character" w:customStyle="1" w:styleId="Char6">
    <w:name w:val="Σώμα κείμενου με εσοχή Char"/>
    <w:basedOn w:val="a0"/>
    <w:rPr>
      <w:rFonts w:ascii="Calibri" w:eastAsia="Calibri" w:hAnsi="Calibri" w:cs="Calibri"/>
      <w:color w:val="000000"/>
      <w:lang w:eastAsia="el-GR"/>
    </w:rPr>
  </w:style>
  <w:style w:type="character" w:customStyle="1" w:styleId="af2">
    <w:name w:val="Χαρακτήρες σημείωσης τέλους"/>
    <w:rPr>
      <w:position w:val="0"/>
      <w:vertAlign w:val="superscript"/>
    </w:rPr>
  </w:style>
  <w:style w:type="character" w:customStyle="1" w:styleId="11">
    <w:name w:val="Παραπομπή σημείωσης τέλους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4900</Words>
  <Characters>26460</Characters>
  <Application>Microsoft Office Word</Application>
  <DocSecurity>0</DocSecurity>
  <Lines>220</Lines>
  <Paragraphs>62</Paragraphs>
  <ScaleCrop>false</ScaleCrop>
  <Company/>
  <LinksUpToDate>false</LinksUpToDate>
  <CharactersWithSpaces>31298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2</cp:revision>
  <dcterms:created xsi:type="dcterms:W3CDTF">2020-06-02T11:08:00Z</dcterms:created>
  <dcterms:modified xsi:type="dcterms:W3CDTF">2020-06-02T11:08:00Z</dcterms:modified>
</cp:coreProperties>
</file>